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179E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обеспечении подачи заявлений в электронном виде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25.09.2018 года                               № 83-па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 обеспечении подачи заявлений в электронном виде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основании Федеральных законов от 27.07.2010 №210-ФЗ «Об организации предоставления государственных и муниципальных услуг», от 13.07.2015 №218-ФЗ «О государственной регистрации недвижимости», во исполнение распоряжения Правительства Российской Федерации от 31.01.2017 №147-р «О целевых моделях упр</w:t>
      </w: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щения процедур ведения бизнеса и повышения инвестиционной привлекательности субъектов Российской Федерации», Администрация </w:t>
      </w:r>
      <w:proofErr w:type="spell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  <w:proofErr w:type="gramEnd"/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Начальнику отдела по работе с обращениями, делопроизводству и кадровым вопросам Администрации </w:t>
      </w:r>
      <w:proofErr w:type="spell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                    С.Н. Харитоновой обеспечить подачу заявлений о государственном кадастровом учете и (или) государственной регистрации прав</w:t>
      </w:r>
      <w:r w:rsidRPr="006179E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земельные участки и объекты недвижимости (далее — заявление о кадастровом учете и (или) регистрации прав) в уполномоченный орган, осуществляющий государственный кадастровый учет и государстве</w:t>
      </w: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ную регистрацию прав (далее - орган регистрации прав), исключительно в</w:t>
      </w:r>
      <w:proofErr w:type="gramEnd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электронном </w:t>
      </w:r>
      <w:proofErr w:type="gram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виде</w:t>
      </w:r>
      <w:proofErr w:type="gramEnd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2.Начальнику отдела по работе с обращениями, делопроизводству и кадровым вопросам Администрации </w:t>
      </w:r>
      <w:proofErr w:type="spell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                     С.Н. Харитоновой опубликовать настоящее постановление на официальном сайте муниципального образования «</w:t>
      </w:r>
      <w:proofErr w:type="spell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сети «Интернет».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</w:t>
      </w:r>
      <w:proofErr w:type="gram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постановление вступает в силу со дня его подписания.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179EA" w:rsidRPr="006179EA" w:rsidRDefault="006179EA" w:rsidP="006179E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79E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                    Т.В. Иванова</w:t>
      </w:r>
    </w:p>
    <w:p w:rsidR="001563AB" w:rsidRPr="006179EA" w:rsidRDefault="001563AB" w:rsidP="006179EA">
      <w:pPr>
        <w:rPr>
          <w:lang w:val="ru-RU"/>
        </w:rPr>
      </w:pPr>
    </w:p>
    <w:sectPr w:rsidR="001563AB" w:rsidRPr="006179E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58" w:rsidRDefault="00060D58" w:rsidP="001563AB">
      <w:r>
        <w:separator/>
      </w:r>
    </w:p>
  </w:endnote>
  <w:endnote w:type="continuationSeparator" w:id="0">
    <w:p w:rsidR="00060D58" w:rsidRDefault="00060D5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58" w:rsidRDefault="00060D58" w:rsidP="001563AB">
      <w:r w:rsidRPr="001563AB">
        <w:rPr>
          <w:color w:val="000000"/>
        </w:rPr>
        <w:separator/>
      </w:r>
    </w:p>
  </w:footnote>
  <w:footnote w:type="continuationSeparator" w:id="0">
    <w:p w:rsidR="00060D58" w:rsidRDefault="00060D5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0D58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221</cp:revision>
  <cp:lastPrinted>2021-04-02T07:05:00Z</cp:lastPrinted>
  <dcterms:created xsi:type="dcterms:W3CDTF">2023-11-08T04:26:00Z</dcterms:created>
  <dcterms:modified xsi:type="dcterms:W3CDTF">2023-11-09T19:15:00Z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