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88" w:rsidRDefault="00841788" w:rsidP="00841788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исполнении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полугодие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2018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841788" w:rsidRDefault="00841788" w:rsidP="00841788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Style w:val="aa"/>
          <w:rFonts w:ascii="Tahoma" w:hAnsi="Tahoma"/>
          <w:b w:val="0"/>
          <w:bCs w:val="0"/>
          <w:color w:val="000000"/>
        </w:rPr>
        <w:t>                   ПОСТАНОВЛЕНИЕ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03.08.2018 года                           № 72-па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 исполнении бюджета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за 1 полугодие 2018 года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13 ноября 2015 года № 49/292 (в ред. от 11.04.2016 г. № 56/328, от 15.12.2017г. №5/40),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15.12.2017 года № 5/30 «О бюджете муниципального образов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на 2018 год и плановый период 2019 и 20209 годов» (с внесенными дополнениями и изменени</w:t>
      </w:r>
      <w:r>
        <w:rPr>
          <w:rFonts w:ascii="Tahoma" w:hAnsi="Tahoma" w:cs="Tahoma"/>
          <w:color w:val="000000"/>
          <w:sz w:val="12"/>
          <w:szCs w:val="12"/>
        </w:rPr>
        <w:t>я</w:t>
      </w:r>
      <w:r>
        <w:rPr>
          <w:rFonts w:ascii="Tahoma" w:hAnsi="Tahoma" w:cs="Tahoma"/>
          <w:color w:val="000000"/>
          <w:sz w:val="12"/>
          <w:szCs w:val="12"/>
        </w:rPr>
        <w:t xml:space="preserve">ми),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1 полугодие 2018 года в сумме: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доходам 1588701 рубль 56 коп.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расходам 1804467 рублей 70 коп.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превышением расходов над доходами в сумме 215766 рублей 14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источникам внутреннего финансирования дефицита бюджета в сумме 215766 рублей 14 коп.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Направить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1 полугодие 2018 года, утвержденный п.1 настоящего постановления в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района.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возложить на главного специалиста-эксперта, главного бухгалтера С.И. Носову.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информационно-телекоммуникационной сети «Интернет».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841788" w:rsidRDefault="00841788" w:rsidP="00841788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                                                  Т.В. Иванова</w:t>
      </w:r>
    </w:p>
    <w:p w:rsidR="001563AB" w:rsidRPr="00841788" w:rsidRDefault="001563AB" w:rsidP="00841788">
      <w:pPr>
        <w:rPr>
          <w:lang w:val="ru-RU"/>
        </w:rPr>
      </w:pPr>
    </w:p>
    <w:sectPr w:rsidR="001563AB" w:rsidRPr="0084178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22" w:rsidRDefault="00F30E22" w:rsidP="001563AB">
      <w:r>
        <w:separator/>
      </w:r>
    </w:p>
  </w:endnote>
  <w:endnote w:type="continuationSeparator" w:id="0">
    <w:p w:rsidR="00F30E22" w:rsidRDefault="00F30E22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22" w:rsidRDefault="00F30E22" w:rsidP="001563AB">
      <w:r w:rsidRPr="001563AB">
        <w:rPr>
          <w:color w:val="000000"/>
        </w:rPr>
        <w:separator/>
      </w:r>
    </w:p>
  </w:footnote>
  <w:footnote w:type="continuationSeparator" w:id="0">
    <w:p w:rsidR="00F30E22" w:rsidRDefault="00F30E22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30E22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226</cp:revision>
  <cp:lastPrinted>2021-04-02T07:05:00Z</cp:lastPrinted>
  <dcterms:created xsi:type="dcterms:W3CDTF">2023-11-08T04:26:00Z</dcterms:created>
  <dcterms:modified xsi:type="dcterms:W3CDTF">2023-11-09T19:23:00Z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