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3431A" w:rsidRPr="0033431A" w:rsidTr="0033431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3431A" w:rsidRPr="0033431A" w:rsidRDefault="0033431A" w:rsidP="0033431A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3431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33431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33431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01.03.2018 года                                               № 19-па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33431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33431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Законом Курской области от 13 июня 2007 года № 60-ЗКО «О муниципальной службе в</w:t>
      </w:r>
      <w:r w:rsidRPr="0033431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Курской области», в целях приведения муниципального правового акта Администрации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вета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постановление Администрации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30.10.2014 № 105-па «О проверке достоверности и полноты сведений, пре</w:t>
      </w: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ставленных гражданами, претендующими на замещение должностей муниципальной службы в Администрации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и лиц</w:t>
      </w: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ми, замещающими должности муниципальной службы Администрации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и соблюдения муниципальными служащими Администрации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требований к служебному поведению».</w:t>
      </w:r>
      <w:proofErr w:type="gramEnd"/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</w:t>
      </w: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она Курской области.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3431A" w:rsidRPr="0033431A" w:rsidRDefault="0033431A" w:rsidP="0033431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431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                      Т.В. Иванова</w:t>
      </w:r>
    </w:p>
    <w:p w:rsidR="001563AB" w:rsidRPr="0033431A" w:rsidRDefault="001563AB" w:rsidP="0033431A">
      <w:pPr>
        <w:rPr>
          <w:lang w:val="ru-RU"/>
        </w:rPr>
      </w:pPr>
    </w:p>
    <w:sectPr w:rsidR="001563AB" w:rsidRPr="0033431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23D" w:rsidRDefault="000F423D" w:rsidP="001563AB">
      <w:r>
        <w:separator/>
      </w:r>
    </w:p>
  </w:endnote>
  <w:endnote w:type="continuationSeparator" w:id="0">
    <w:p w:rsidR="000F423D" w:rsidRDefault="000F423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23D" w:rsidRDefault="000F423D" w:rsidP="001563AB">
      <w:r w:rsidRPr="001563AB">
        <w:rPr>
          <w:color w:val="000000"/>
        </w:rPr>
        <w:separator/>
      </w:r>
    </w:p>
  </w:footnote>
  <w:footnote w:type="continuationSeparator" w:id="0">
    <w:p w:rsidR="000F423D" w:rsidRDefault="000F423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0F423D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230</cp:revision>
  <cp:lastPrinted>2021-04-02T07:05:00Z</cp:lastPrinted>
  <dcterms:created xsi:type="dcterms:W3CDTF">2023-11-08T04:26:00Z</dcterms:created>
  <dcterms:modified xsi:type="dcterms:W3CDTF">2023-11-09T19:25:00Z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