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25.01.2018 года № 4-ра</w:t>
      </w:r>
      <w:proofErr w:type="gramStart"/>
      <w:r w:rsidRPr="001373D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373D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 определении помещений для проведения агитационных публичных мер</w:t>
      </w:r>
      <w:r w:rsidRPr="001373D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1373D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приятий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25.01.2018 года                              № 4-ра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определении помещений для проведения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агитационных публичных мероприятий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ции», в целях оказания содействия зарегистрированным кандидатам, избирательным объединениям и иным группам участников референдума в организации и пр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ведении агитационных публичных мероприятий в период проведения избирательных кампаний по выборам Президента Российской Федерации:</w:t>
      </w:r>
      <w:proofErr w:type="gramEnd"/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1.Определить следующие помещения для организации и проведения агитационных публичных мероприятий в период проведения избирательных кампаний по выб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рам Президента Российской Федерации: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МКУК «</w:t>
      </w:r>
      <w:proofErr w:type="spell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культуры».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2.Направить настоящее распоряжение в территориальную избирательную комиссию </w:t>
      </w:r>
      <w:proofErr w:type="spell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разместить на официальном сайте муниципального обр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зования «</w:t>
      </w:r>
      <w:proofErr w:type="spell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                                      Т.В. Иванова</w:t>
      </w:r>
    </w:p>
    <w:p w:rsidR="001373D8" w:rsidRPr="001373D8" w:rsidRDefault="001373D8" w:rsidP="001373D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373D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1373D8" w:rsidRDefault="001563AB" w:rsidP="001373D8">
      <w:pPr>
        <w:rPr>
          <w:lang w:val="ru-RU"/>
        </w:rPr>
      </w:pPr>
    </w:p>
    <w:sectPr w:rsidR="001563AB" w:rsidRPr="001373D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FD" w:rsidRDefault="00977CFD" w:rsidP="001563AB">
      <w:r>
        <w:separator/>
      </w:r>
    </w:p>
  </w:endnote>
  <w:endnote w:type="continuationSeparator" w:id="0">
    <w:p w:rsidR="00977CFD" w:rsidRDefault="00977CF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FD" w:rsidRDefault="00977CFD" w:rsidP="001563AB">
      <w:r w:rsidRPr="001563AB">
        <w:rPr>
          <w:color w:val="000000"/>
        </w:rPr>
        <w:separator/>
      </w:r>
    </w:p>
  </w:footnote>
  <w:footnote w:type="continuationSeparator" w:id="0">
    <w:p w:rsidR="00977CFD" w:rsidRDefault="00977CF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77CFD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210</cp:revision>
  <cp:lastPrinted>2021-04-02T07:05:00Z</cp:lastPrinted>
  <dcterms:created xsi:type="dcterms:W3CDTF">2023-11-08T04:26:00Z</dcterms:created>
  <dcterms:modified xsi:type="dcterms:W3CDTF">2023-11-09T19:10:00Z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