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09.01.2018 года № 2-ра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2018 год и плана закупок товаров, работ, услуг для обесп</w:t>
      </w:r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чения нужд Администрации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2018 финансовый год и на плановый период 2019 и</w:t>
      </w:r>
      <w:proofErr w:type="gramEnd"/>
      <w:r w:rsidRPr="003675C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2020 годов»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20.03.2018 года                                        № 15-ра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09.01.2018 года № 2-ра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2018 год и плана закупок товаров, работ, услуг для обеспечения нужд Администрации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</w:t>
      </w: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</w:t>
      </w:r>
      <w:proofErr w:type="spellEnd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2018 финансовый год и на плановый период 2019 и</w:t>
      </w:r>
      <w:proofErr w:type="gramEnd"/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2020 годов»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требованиями Федерального Закона №44-ФЗ от 05.04.2013 «О контрактной системе в сфере закупок товаров, работ, услуг для обеспечения гос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формы планов-графиков размещения заказа на поставки товаров, выполнение работ, оказание услуг для нужд заказч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ков»), Постановления Правительства Российской Федерации от 05.06.2015 г. №554 «О требованиях к формированию, утверждению и ведению плана-графика зак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Постановления Правительства Российской Федерации от</w:t>
      </w:r>
      <w:proofErr w:type="gram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№141-па от 29.12.2015 г. «О порядке формир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вания, утверждения и ведения плана закупок товаров, работ, услуг для обеспечения нужд</w:t>
      </w:r>
      <w:proofErr w:type="gram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области»: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связи с изменениями планируемых сроков приобретения товаров, работ, способов размещения заказа, сроков исполнения контракта, внести изменения в расп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ряжение Администрации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09.01.2018 года № 2-ра, изложив план закупок товаров, работ, услуг для обеспечения нужд Администрации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2018 год и плановый период 2019 и 2020 годов и план-график закупок товаров, работ, услуг для обеспечения</w:t>
      </w:r>
      <w:proofErr w:type="gram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нужд Администрации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2018 год в новой редакции.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Главному специалисту-эксперту, главному бухгалтеру Администрации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Носовой С.И.: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плана-графика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 закупок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Опубликовать настоящее распоряжение на официальном сайте муниципального образования «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675C6" w:rsidRPr="003675C6" w:rsidRDefault="003675C6" w:rsidP="003675C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675C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                           Т.В. Иванова</w:t>
      </w:r>
    </w:p>
    <w:p w:rsidR="001563AB" w:rsidRPr="003675C6" w:rsidRDefault="001563AB" w:rsidP="003675C6">
      <w:pPr>
        <w:rPr>
          <w:lang w:val="ru-RU"/>
        </w:rPr>
      </w:pPr>
    </w:p>
    <w:sectPr w:rsidR="001563AB" w:rsidRPr="003675C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08" w:rsidRDefault="00760208" w:rsidP="001563AB">
      <w:r>
        <w:separator/>
      </w:r>
    </w:p>
  </w:endnote>
  <w:endnote w:type="continuationSeparator" w:id="0">
    <w:p w:rsidR="00760208" w:rsidRDefault="0076020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08" w:rsidRDefault="00760208" w:rsidP="001563AB">
      <w:r w:rsidRPr="001563AB">
        <w:rPr>
          <w:color w:val="000000"/>
        </w:rPr>
        <w:separator/>
      </w:r>
    </w:p>
  </w:footnote>
  <w:footnote w:type="continuationSeparator" w:id="0">
    <w:p w:rsidR="00760208" w:rsidRDefault="0076020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0208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215</cp:revision>
  <cp:lastPrinted>2021-04-02T07:05:00Z</cp:lastPrinted>
  <dcterms:created xsi:type="dcterms:W3CDTF">2023-11-08T04:26:00Z</dcterms:created>
  <dcterms:modified xsi:type="dcterms:W3CDTF">2023-11-09T19:11:00Z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