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03203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25.10.2018 года                             № 16/95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Собрание депутатов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15 ноября 2018 года в 14-00 часов по адресу: Курская область,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03203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сельского Дома культуры.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25.10.2018 года № 16/94.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СПК «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       О.М.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3203A" w:rsidRPr="0003203A" w:rsidRDefault="0003203A" w:rsidP="0003203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3203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1563AB" w:rsidRPr="0003203A" w:rsidRDefault="001563AB" w:rsidP="0003203A">
      <w:pPr>
        <w:rPr>
          <w:lang w:val="ru-RU"/>
        </w:rPr>
      </w:pPr>
    </w:p>
    <w:sectPr w:rsidR="001563AB" w:rsidRPr="0003203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2F" w:rsidRDefault="002D222F" w:rsidP="001563AB">
      <w:r>
        <w:separator/>
      </w:r>
    </w:p>
  </w:endnote>
  <w:endnote w:type="continuationSeparator" w:id="0">
    <w:p w:rsidR="002D222F" w:rsidRDefault="002D222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2F" w:rsidRDefault="002D222F" w:rsidP="001563AB">
      <w:r w:rsidRPr="001563AB">
        <w:rPr>
          <w:color w:val="000000"/>
        </w:rPr>
        <w:separator/>
      </w:r>
    </w:p>
  </w:footnote>
  <w:footnote w:type="continuationSeparator" w:id="0">
    <w:p w:rsidR="002D222F" w:rsidRDefault="002D222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D222F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197</cp:revision>
  <cp:lastPrinted>2021-04-02T07:05:00Z</cp:lastPrinted>
  <dcterms:created xsi:type="dcterms:W3CDTF">2023-11-08T04:26:00Z</dcterms:created>
  <dcterms:modified xsi:type="dcterms:W3CDTF">2023-11-09T17:38:00Z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