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 внесении изменений в Правила благоустройства территории муниципального образования «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25.10.2018 года                             № 16/97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 внесении измен</w:t>
      </w: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ний в Правила благоустройства территории муниципального образования «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в Правила благоус</w:t>
      </w: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ройства территории муниципального образования «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15 ноября 2018 года в 15-00 часов по адресу: Курская область,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5728A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25.10.2018 года № 16/96.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                                                                 О.М.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728A1" w:rsidRPr="005728A1" w:rsidRDefault="005728A1" w:rsidP="005728A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28A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                                          Т.В. Иванова</w:t>
      </w:r>
    </w:p>
    <w:p w:rsidR="001563AB" w:rsidRPr="005728A1" w:rsidRDefault="001563AB" w:rsidP="005728A1">
      <w:pPr>
        <w:rPr>
          <w:lang w:val="ru-RU"/>
        </w:rPr>
      </w:pPr>
    </w:p>
    <w:sectPr w:rsidR="001563AB" w:rsidRPr="005728A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37" w:rsidRDefault="00D82C37" w:rsidP="001563AB">
      <w:r>
        <w:separator/>
      </w:r>
    </w:p>
  </w:endnote>
  <w:endnote w:type="continuationSeparator" w:id="0">
    <w:p w:rsidR="00D82C37" w:rsidRDefault="00D82C3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37" w:rsidRDefault="00D82C37" w:rsidP="001563AB">
      <w:r w:rsidRPr="001563AB">
        <w:rPr>
          <w:color w:val="000000"/>
        </w:rPr>
        <w:separator/>
      </w:r>
    </w:p>
  </w:footnote>
  <w:footnote w:type="continuationSeparator" w:id="0">
    <w:p w:rsidR="00D82C37" w:rsidRDefault="00D82C3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2C37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198</cp:revision>
  <cp:lastPrinted>2021-04-02T07:05:00Z</cp:lastPrinted>
  <dcterms:created xsi:type="dcterms:W3CDTF">2023-11-08T04:26:00Z</dcterms:created>
  <dcterms:modified xsi:type="dcterms:W3CDTF">2023-11-09T17:38:00Z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