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86" w:rsidRPr="00D43786" w:rsidRDefault="00D43786" w:rsidP="00D4378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D4378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проведении публичных слушаний по проекту решения Собрания депутатов </w:t>
      </w:r>
      <w:proofErr w:type="spellStart"/>
      <w:r w:rsidRPr="00D4378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D4378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D4378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D4378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«Об утверждении Правил содержания домашних животных, птицы и пчел на территории муниципального образования «</w:t>
      </w:r>
      <w:proofErr w:type="spellStart"/>
      <w:r w:rsidRPr="00D4378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D4378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D4378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D4378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области»</w:t>
      </w:r>
    </w:p>
    <w:p w:rsidR="00D43786" w:rsidRPr="00D43786" w:rsidRDefault="00D43786" w:rsidP="00D4378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4378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D43786" w:rsidRPr="00D43786" w:rsidRDefault="00D43786" w:rsidP="00D4378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4378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D43786" w:rsidRPr="00D43786" w:rsidRDefault="00D43786" w:rsidP="00D4378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4378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43786" w:rsidRPr="00D43786" w:rsidRDefault="00D43786" w:rsidP="00D4378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4378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D43786" w:rsidRPr="00D43786" w:rsidRDefault="00D43786" w:rsidP="00D4378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4378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D43786" w:rsidRPr="00D43786" w:rsidRDefault="00D43786" w:rsidP="00D4378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4378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43786" w:rsidRPr="00D43786" w:rsidRDefault="00D43786" w:rsidP="00D4378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4378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D43786" w:rsidRPr="00D43786" w:rsidRDefault="00D43786" w:rsidP="00D4378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4378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43786" w:rsidRPr="00D43786" w:rsidRDefault="00D43786" w:rsidP="00D4378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437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03.08.2018 года                          № 13/82</w:t>
      </w:r>
    </w:p>
    <w:p w:rsidR="00D43786" w:rsidRPr="00D43786" w:rsidRDefault="00D43786" w:rsidP="00D437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4378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43786" w:rsidRPr="00D43786" w:rsidRDefault="00D43786" w:rsidP="00D437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4378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проведении публичных слушаний по проекту решения Собрания депутатов </w:t>
      </w:r>
      <w:proofErr w:type="spellStart"/>
      <w:r w:rsidRPr="00D4378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D4378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D4378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D4378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«Об утверждении Правил содержания домашних животных, птицы и пчел на территории муниципального образования «</w:t>
      </w:r>
      <w:proofErr w:type="spellStart"/>
      <w:r w:rsidRPr="00D4378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D4378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D4378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D4378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</w:t>
      </w:r>
      <w:r w:rsidRPr="00D4378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й</w:t>
      </w:r>
      <w:r w:rsidRPr="00D4378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она Курской области»</w:t>
      </w:r>
    </w:p>
    <w:p w:rsidR="00D43786" w:rsidRPr="00D43786" w:rsidRDefault="00D43786" w:rsidP="00D437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4378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43786" w:rsidRPr="00D43786" w:rsidRDefault="00D43786" w:rsidP="00D437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437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43786" w:rsidRPr="00D43786" w:rsidRDefault="00D43786" w:rsidP="00D437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437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пунктом 4 статьи 44 Федерального закона от 06.10.2003 года № 131-ФЗ «Об общих принципах организации местного самоуправления в Российской Федерации», руководствуясь статьей 15 Устава муниципального образования «</w:t>
      </w:r>
      <w:proofErr w:type="spellStart"/>
      <w:r w:rsidRPr="00D437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D437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D437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437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</w:t>
      </w:r>
    </w:p>
    <w:p w:rsidR="00D43786" w:rsidRPr="00D43786" w:rsidRDefault="00D43786" w:rsidP="00D437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437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D43786" w:rsidRPr="00D43786" w:rsidRDefault="00D43786" w:rsidP="00D437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437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Провести публичные слушания по проекту решения Собрания депутатов </w:t>
      </w:r>
      <w:proofErr w:type="spellStart"/>
      <w:r w:rsidRPr="00D437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437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437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437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«Об утверждении Правил содержания д</w:t>
      </w:r>
      <w:r w:rsidRPr="00D437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D437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машних животных, птицы и пчел на территории муниципального образования «</w:t>
      </w:r>
      <w:proofErr w:type="spellStart"/>
      <w:r w:rsidRPr="00D437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D437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D437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437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 23 августа 2018 года в 14-00 часов по адресу: Курская область, </w:t>
      </w:r>
      <w:proofErr w:type="spellStart"/>
      <w:r w:rsidRPr="00D437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D437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</w:t>
      </w:r>
      <w:r w:rsidRPr="00D4378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, </w:t>
      </w:r>
      <w:r w:rsidRPr="00D437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д. </w:t>
      </w:r>
      <w:proofErr w:type="spellStart"/>
      <w:r w:rsidRPr="00D437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Амосовка</w:t>
      </w:r>
      <w:proofErr w:type="spellEnd"/>
      <w:r w:rsidRPr="00D437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, актовый зал Дома культуры.</w:t>
      </w:r>
    </w:p>
    <w:p w:rsidR="00D43786" w:rsidRPr="00D43786" w:rsidRDefault="00D43786" w:rsidP="00D437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437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При проведении публичных слушаний руководствоваться Порядком проведения публичных слушаний на территории </w:t>
      </w:r>
      <w:proofErr w:type="spellStart"/>
      <w:r w:rsidRPr="00D437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437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437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437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утвержденным решением Собранием депутатов </w:t>
      </w:r>
      <w:proofErr w:type="spellStart"/>
      <w:r w:rsidRPr="00D437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437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от 03.08.2018 года № 13/81.</w:t>
      </w:r>
    </w:p>
    <w:p w:rsidR="00D43786" w:rsidRPr="00D43786" w:rsidRDefault="00D43786" w:rsidP="00D437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437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Настоящее решение обнародовать на информационных стендах, расположенных: 1-й – административное здание СПК «</w:t>
      </w:r>
      <w:proofErr w:type="spellStart"/>
      <w:r w:rsidRPr="00D437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D437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», 2-й – </w:t>
      </w:r>
      <w:proofErr w:type="spellStart"/>
      <w:r w:rsidRPr="00D437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Амосовская</w:t>
      </w:r>
      <w:proofErr w:type="spellEnd"/>
      <w:r w:rsidRPr="00D437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библиотека, 3-й – магазин частного предпринимателя Погребного Е.А. </w:t>
      </w:r>
      <w:proofErr w:type="gramStart"/>
      <w:r w:rsidRPr="00D437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</w:t>
      </w:r>
      <w:proofErr w:type="gramEnd"/>
      <w:r w:rsidRPr="00D437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 Петропавловка.</w:t>
      </w:r>
    </w:p>
    <w:p w:rsidR="00D43786" w:rsidRPr="00D43786" w:rsidRDefault="00D43786" w:rsidP="00D437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437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43786" w:rsidRPr="00D43786" w:rsidRDefault="00D43786" w:rsidP="00D437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437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43786" w:rsidRPr="00D43786" w:rsidRDefault="00D43786" w:rsidP="00D437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437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D43786" w:rsidRPr="00D43786" w:rsidRDefault="00D43786" w:rsidP="00D437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D437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437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437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437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 О.М. </w:t>
      </w:r>
      <w:proofErr w:type="spellStart"/>
      <w:r w:rsidRPr="00D437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D43786" w:rsidRPr="00D43786" w:rsidRDefault="00D43786" w:rsidP="00D437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437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43786" w:rsidRPr="00D43786" w:rsidRDefault="00D43786" w:rsidP="00D437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437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D437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437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D43786" w:rsidRPr="00D43786" w:rsidRDefault="00D43786" w:rsidP="00D437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D437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437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                                                           Т.В. Иванова</w:t>
      </w:r>
    </w:p>
    <w:p w:rsidR="001563AB" w:rsidRPr="00D43786" w:rsidRDefault="001563AB" w:rsidP="00D43786">
      <w:pPr>
        <w:rPr>
          <w:lang w:val="ru-RU"/>
        </w:rPr>
      </w:pPr>
    </w:p>
    <w:sectPr w:rsidR="001563AB" w:rsidRPr="00D43786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C4B" w:rsidRDefault="00BF4C4B" w:rsidP="001563AB">
      <w:r>
        <w:separator/>
      </w:r>
    </w:p>
  </w:endnote>
  <w:endnote w:type="continuationSeparator" w:id="0">
    <w:p w:rsidR="00BF4C4B" w:rsidRDefault="00BF4C4B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C4B" w:rsidRDefault="00BF4C4B" w:rsidP="001563AB">
      <w:r w:rsidRPr="001563AB">
        <w:rPr>
          <w:color w:val="000000"/>
        </w:rPr>
        <w:separator/>
      </w:r>
    </w:p>
  </w:footnote>
  <w:footnote w:type="continuationSeparator" w:id="0">
    <w:p w:rsidR="00BF4C4B" w:rsidRDefault="00BF4C4B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3203A"/>
    <w:rsid w:val="00061DE6"/>
    <w:rsid w:val="00076A9F"/>
    <w:rsid w:val="000836F5"/>
    <w:rsid w:val="000A1B56"/>
    <w:rsid w:val="000A476B"/>
    <w:rsid w:val="000B48E1"/>
    <w:rsid w:val="000C3ADA"/>
    <w:rsid w:val="000E3170"/>
    <w:rsid w:val="00124851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750F"/>
    <w:rsid w:val="00300924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541E4"/>
    <w:rsid w:val="004617E8"/>
    <w:rsid w:val="00461F6A"/>
    <w:rsid w:val="00495702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2097E"/>
    <w:rsid w:val="00626AF3"/>
    <w:rsid w:val="00630477"/>
    <w:rsid w:val="00633E59"/>
    <w:rsid w:val="00635F00"/>
    <w:rsid w:val="00665CAA"/>
    <w:rsid w:val="00694F75"/>
    <w:rsid w:val="006B2197"/>
    <w:rsid w:val="006D1F13"/>
    <w:rsid w:val="006D2674"/>
    <w:rsid w:val="00724B80"/>
    <w:rsid w:val="00736ABA"/>
    <w:rsid w:val="0074257B"/>
    <w:rsid w:val="0076341D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048E"/>
    <w:rsid w:val="00863214"/>
    <w:rsid w:val="00864744"/>
    <w:rsid w:val="0088134B"/>
    <w:rsid w:val="00884983"/>
    <w:rsid w:val="00893623"/>
    <w:rsid w:val="008B50FC"/>
    <w:rsid w:val="008C2C4D"/>
    <w:rsid w:val="008D0843"/>
    <w:rsid w:val="008D3377"/>
    <w:rsid w:val="008D338D"/>
    <w:rsid w:val="008D41EC"/>
    <w:rsid w:val="008E3124"/>
    <w:rsid w:val="0094111B"/>
    <w:rsid w:val="0099538D"/>
    <w:rsid w:val="009C383B"/>
    <w:rsid w:val="009D244B"/>
    <w:rsid w:val="009D2CE9"/>
    <w:rsid w:val="009D7D2F"/>
    <w:rsid w:val="009E1EA4"/>
    <w:rsid w:val="00A0446D"/>
    <w:rsid w:val="00A112C7"/>
    <w:rsid w:val="00A42ADF"/>
    <w:rsid w:val="00A520C8"/>
    <w:rsid w:val="00A65B53"/>
    <w:rsid w:val="00A7456E"/>
    <w:rsid w:val="00A83401"/>
    <w:rsid w:val="00A85092"/>
    <w:rsid w:val="00A96170"/>
    <w:rsid w:val="00AA67FF"/>
    <w:rsid w:val="00AB208E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40E1"/>
    <w:rsid w:val="00BB0A6D"/>
    <w:rsid w:val="00BB0CD9"/>
    <w:rsid w:val="00BD1777"/>
    <w:rsid w:val="00BE4BAE"/>
    <w:rsid w:val="00BF4C4B"/>
    <w:rsid w:val="00C00921"/>
    <w:rsid w:val="00C23EE5"/>
    <w:rsid w:val="00C30B57"/>
    <w:rsid w:val="00C3342D"/>
    <w:rsid w:val="00C335D4"/>
    <w:rsid w:val="00C54432"/>
    <w:rsid w:val="00C66DD4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40E31"/>
    <w:rsid w:val="00F459BE"/>
    <w:rsid w:val="00F70EB2"/>
    <w:rsid w:val="00F935D3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207</cp:revision>
  <cp:lastPrinted>2021-04-02T07:05:00Z</cp:lastPrinted>
  <dcterms:created xsi:type="dcterms:W3CDTF">2023-11-08T04:26:00Z</dcterms:created>
  <dcterms:modified xsi:type="dcterms:W3CDTF">2023-11-09T17:51:00Z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