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9362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89362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9362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от 05.05.2015 № 43/254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 РАЙОНА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25.10.2018 года                                  № 16/99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89362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9362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от 05.05.2015 № 43/254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нормативного правового акта в соответствие с действующим законодательством, Протестом Прокуратуры 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решение Собрания депутатов 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05.05.2015 № 44/254от 01.10.2018 № 20-2018, Собрание депутатов 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решение Собрания депутатов 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05.05.2015 № 43/254 «Об установлении значений коэффициентов вида разрешенного (функци</w:t>
      </w: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нального) использования земельных участков и значений коэффициентов дифференциации по видам деятельности арендаторов внутри одного вида функциональн</w:t>
      </w: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использования земельного участка, применяемых для определения размера арендной платы за использование земельных участков, находящихся на территории муниципального образования «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(в ред</w:t>
      </w:r>
      <w:proofErr w:type="gram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от 31.12.2015 № 52/310, от 07.07.2016 № 60/349) следующие изменения: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в приложении 1 вышеуказанного решения пункт 9 исключить.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вступает в силу со дня его подписания и подлежит размещению на информационных стендах и официальном сайте муниципального образов</w:t>
      </w: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«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        О.М. 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93623" w:rsidRPr="00893623" w:rsidRDefault="00893623" w:rsidP="008936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9362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1563AB" w:rsidRPr="00893623" w:rsidRDefault="001563AB" w:rsidP="00893623"/>
    <w:sectPr w:rsidR="001563AB" w:rsidRPr="0089362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07" w:rsidRDefault="00460707" w:rsidP="001563AB">
      <w:r>
        <w:separator/>
      </w:r>
    </w:p>
  </w:endnote>
  <w:endnote w:type="continuationSeparator" w:id="0">
    <w:p w:rsidR="00460707" w:rsidRDefault="0046070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07" w:rsidRDefault="00460707" w:rsidP="001563AB">
      <w:r w:rsidRPr="001563AB">
        <w:rPr>
          <w:color w:val="000000"/>
        </w:rPr>
        <w:separator/>
      </w:r>
    </w:p>
  </w:footnote>
  <w:footnote w:type="continuationSeparator" w:id="0">
    <w:p w:rsidR="00460707" w:rsidRDefault="0046070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0707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199</cp:revision>
  <cp:lastPrinted>2021-04-02T07:05:00Z</cp:lastPrinted>
  <dcterms:created xsi:type="dcterms:W3CDTF">2023-11-08T04:26:00Z</dcterms:created>
  <dcterms:modified xsi:type="dcterms:W3CDTF">2023-11-09T17:39:00Z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