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D4" w:rsidRDefault="002A34D4" w:rsidP="002A34D4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дате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проведения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отчета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результатах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своей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деятельности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деятельности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2018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</w:t>
      </w:r>
      <w:proofErr w:type="spellEnd"/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2A34D4" w:rsidRDefault="002A34D4" w:rsidP="002A34D4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29.12.2018 года                          № 20/116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дате проведения отчета главы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о результатах своей деятельности и деятельности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за 2018 год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 соответствии с пунктом 11.1 статьи 35 Федерального закона от 06.10.2003 № 131-ФЗ «Об общих принципах организации местного самоуправления в Российской Федерации», пунктом 6 статьи 2 Закона Курской области от 11.12.1998 № 35-ЗКО «О статусе глав муниципальных образований и других выборных должностных лиц местного самоуправления в Курской области»,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12.01.2012 года № 52/321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«Об утверждении Положения о порядке подготовки и проведения ежегодных отчетов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 результатах своей деятельности и деятельности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1.Назначить дату проведения отчета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 результатах своей деятельности и деятельности Админ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 xml:space="preserve">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за 2018 год 29 января 2019 года.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Решение вступает в силу со дня его подписания и подлежит обнародованию на информационных стендах.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                                                       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2A34D4" w:rsidRDefault="002A34D4" w:rsidP="002A34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                                                                                                 Т.В. Иванова</w:t>
      </w:r>
    </w:p>
    <w:p w:rsidR="001563AB" w:rsidRPr="002A34D4" w:rsidRDefault="001563AB" w:rsidP="002A34D4">
      <w:pPr>
        <w:rPr>
          <w:lang w:val="ru-RU"/>
        </w:rPr>
      </w:pPr>
    </w:p>
    <w:sectPr w:rsidR="001563AB" w:rsidRPr="002A34D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42" w:rsidRDefault="003F0F42" w:rsidP="001563AB">
      <w:r>
        <w:separator/>
      </w:r>
    </w:p>
  </w:endnote>
  <w:endnote w:type="continuationSeparator" w:id="0">
    <w:p w:rsidR="003F0F42" w:rsidRDefault="003F0F4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42" w:rsidRDefault="003F0F42" w:rsidP="001563AB">
      <w:r w:rsidRPr="001563AB">
        <w:rPr>
          <w:color w:val="000000"/>
        </w:rPr>
        <w:separator/>
      </w:r>
    </w:p>
  </w:footnote>
  <w:footnote w:type="continuationSeparator" w:id="0">
    <w:p w:rsidR="003F0F42" w:rsidRDefault="003F0F4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A34D4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3F0F42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202</cp:revision>
  <cp:lastPrinted>2021-04-02T07:05:00Z</cp:lastPrinted>
  <dcterms:created xsi:type="dcterms:W3CDTF">2023-11-08T04:26:00Z</dcterms:created>
  <dcterms:modified xsi:type="dcterms:W3CDTF">2023-11-09T17:41:00Z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