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77" w:rsidRPr="00630477" w:rsidRDefault="00630477" w:rsidP="0063047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630477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принятии осуществления части полномочий по решению вопросов местного значения</w:t>
      </w:r>
    </w:p>
    <w:p w:rsidR="00630477" w:rsidRPr="00630477" w:rsidRDefault="00630477" w:rsidP="0063047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04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630477" w:rsidRPr="00630477" w:rsidRDefault="00630477" w:rsidP="0063047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04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630477" w:rsidRPr="00630477" w:rsidRDefault="00630477" w:rsidP="0063047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04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30477" w:rsidRPr="00630477" w:rsidRDefault="00630477" w:rsidP="0063047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04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630477" w:rsidRPr="00630477" w:rsidRDefault="00630477" w:rsidP="0063047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04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630477" w:rsidRPr="00630477" w:rsidRDefault="00630477" w:rsidP="0063047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04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30477" w:rsidRPr="00630477" w:rsidRDefault="00630477" w:rsidP="0063047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04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630477" w:rsidRPr="00630477" w:rsidRDefault="00630477" w:rsidP="0063047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04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30477" w:rsidRPr="00630477" w:rsidRDefault="00630477" w:rsidP="0063047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12.02.2018 года                              № 8/51</w:t>
      </w:r>
    </w:p>
    <w:p w:rsidR="00630477" w:rsidRPr="00630477" w:rsidRDefault="00630477" w:rsidP="0063047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30477" w:rsidRPr="00630477" w:rsidRDefault="00630477" w:rsidP="0063047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04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принятии осуществления части полномочий</w:t>
      </w:r>
    </w:p>
    <w:p w:rsidR="00630477" w:rsidRPr="00630477" w:rsidRDefault="00630477" w:rsidP="0063047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04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 решению вопросов местного значения</w:t>
      </w:r>
    </w:p>
    <w:p w:rsidR="00630477" w:rsidRPr="00630477" w:rsidRDefault="00630477" w:rsidP="00630477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04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30477" w:rsidRPr="00630477" w:rsidRDefault="00630477" w:rsidP="006304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04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30477" w:rsidRPr="00630477" w:rsidRDefault="00630477" w:rsidP="006304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частью 4 статьи 15 Федерального закона от 06.10.2003г. № 131-ФЗ </w:t>
      </w:r>
      <w:r w:rsidRPr="00630477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«</w:t>
      </w:r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Положением о порядке заключения соглашений органами местного самоуправления муниципального образования «</w:t>
      </w:r>
      <w:proofErr w:type="spellStart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с органами местного самоуправл</w:t>
      </w:r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ния муниципального района «</w:t>
      </w:r>
      <w:proofErr w:type="spellStart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район» Курской области о передаче осуществления</w:t>
      </w:r>
      <w:proofErr w:type="gramEnd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части полномочий по решению вопросов местного значения, утве</w:t>
      </w:r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жденным решением Собрания депутатов </w:t>
      </w:r>
      <w:proofErr w:type="spellStart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01.12.2014 года № 38/222, Собрание депутатов </w:t>
      </w:r>
      <w:proofErr w:type="spellStart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630477" w:rsidRPr="00630477" w:rsidRDefault="00630477" w:rsidP="006304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</w:t>
      </w:r>
    </w:p>
    <w:p w:rsidR="00630477" w:rsidRPr="00630477" w:rsidRDefault="00630477" w:rsidP="006304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1.Принять осуществление части полномочий по решению вопросов местного значения по дорожной деятельности, в отношении автомобильных дорог местного значения в границах населенных пунктов </w:t>
      </w:r>
      <w:proofErr w:type="spellStart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муниципального района «</w:t>
      </w:r>
      <w:proofErr w:type="spellStart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район» Курской области.</w:t>
      </w:r>
    </w:p>
    <w:p w:rsidR="00630477" w:rsidRPr="00630477" w:rsidRDefault="00630477" w:rsidP="006304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Поручить главе </w:t>
      </w:r>
      <w:proofErr w:type="spellStart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 (Иванова Т.В.) заключить соглашения с муниципальным районом «</w:t>
      </w:r>
      <w:proofErr w:type="spellStart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район» о передаче им осуществления части полномочий в соответствии с Положением о порядке заключения соглашений органами местного самоуправления муниципального образования «</w:t>
      </w:r>
      <w:proofErr w:type="spellStart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с органами местного самоуправления муниципального района «</w:t>
      </w:r>
      <w:proofErr w:type="spellStart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район» Курской области о передаче осуществления части полномочий по решению вопросов местного</w:t>
      </w:r>
      <w:proofErr w:type="gramEnd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значения, утвержденным решением Собрания депутатов </w:t>
      </w:r>
      <w:proofErr w:type="spellStart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</w:t>
      </w:r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</w:t>
      </w:r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венского</w:t>
      </w:r>
      <w:proofErr w:type="spellEnd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01.12.2014 года № 38/222.</w:t>
      </w:r>
    </w:p>
    <w:p w:rsidR="00630477" w:rsidRPr="00630477" w:rsidRDefault="00630477" w:rsidP="006304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3. </w:t>
      </w:r>
      <w:proofErr w:type="gramStart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Разместить</w:t>
      </w:r>
      <w:proofErr w:type="gramEnd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настоящее решение на официальном сайте муниципального образования «</w:t>
      </w:r>
      <w:proofErr w:type="spellStart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</w:t>
      </w:r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нет».</w:t>
      </w:r>
    </w:p>
    <w:p w:rsidR="00630477" w:rsidRPr="00630477" w:rsidRDefault="00630477" w:rsidP="006304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Настоящее решение вступает в силу со дня подписания и распространяется на правоотношения, возникшие с 01 января 2018 года.</w:t>
      </w:r>
    </w:p>
    <w:p w:rsidR="00630477" w:rsidRPr="00630477" w:rsidRDefault="00630477" w:rsidP="006304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30477" w:rsidRPr="00630477" w:rsidRDefault="00630477" w:rsidP="006304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30477" w:rsidRPr="00630477" w:rsidRDefault="00630477" w:rsidP="006304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30477" w:rsidRPr="00630477" w:rsidRDefault="00630477" w:rsidP="006304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630477" w:rsidRPr="00630477" w:rsidRDefault="00630477" w:rsidP="006304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630477" w:rsidRPr="00630477" w:rsidRDefault="00630477" w:rsidP="006304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                               О.М. </w:t>
      </w:r>
      <w:proofErr w:type="spellStart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630477" w:rsidRPr="00630477" w:rsidRDefault="00630477" w:rsidP="006304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30477" w:rsidRPr="00630477" w:rsidRDefault="00630477" w:rsidP="006304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30477" w:rsidRPr="00630477" w:rsidRDefault="00630477" w:rsidP="006304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630477" w:rsidRPr="00630477" w:rsidRDefault="00630477" w:rsidP="00630477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630477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                         Т.В. Иванова</w:t>
      </w:r>
    </w:p>
    <w:p w:rsidR="001563AB" w:rsidRPr="00630477" w:rsidRDefault="001563AB" w:rsidP="00630477">
      <w:pPr>
        <w:rPr>
          <w:lang w:val="ru-RU"/>
        </w:rPr>
      </w:pPr>
    </w:p>
    <w:sectPr w:rsidR="001563AB" w:rsidRPr="00630477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B2A" w:rsidRDefault="002A0B2A" w:rsidP="001563AB">
      <w:r>
        <w:separator/>
      </w:r>
    </w:p>
  </w:endnote>
  <w:endnote w:type="continuationSeparator" w:id="0">
    <w:p w:rsidR="002A0B2A" w:rsidRDefault="002A0B2A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B2A" w:rsidRDefault="002A0B2A" w:rsidP="001563AB">
      <w:r w:rsidRPr="001563AB">
        <w:rPr>
          <w:color w:val="000000"/>
        </w:rPr>
        <w:separator/>
      </w:r>
    </w:p>
  </w:footnote>
  <w:footnote w:type="continuationSeparator" w:id="0">
    <w:p w:rsidR="002A0B2A" w:rsidRDefault="002A0B2A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6A9F"/>
    <w:rsid w:val="000836F5"/>
    <w:rsid w:val="000A1B56"/>
    <w:rsid w:val="000A476B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91DD0"/>
    <w:rsid w:val="002A0B2A"/>
    <w:rsid w:val="002A34D4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541E4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724B80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93623"/>
    <w:rsid w:val="008B50FC"/>
    <w:rsid w:val="008C2C4D"/>
    <w:rsid w:val="008D0843"/>
    <w:rsid w:val="008D3377"/>
    <w:rsid w:val="008D338D"/>
    <w:rsid w:val="008D41EC"/>
    <w:rsid w:val="008E3124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3579"/>
    <w:rsid w:val="00C94ACD"/>
    <w:rsid w:val="00CA4074"/>
    <w:rsid w:val="00CC18B6"/>
    <w:rsid w:val="00CF37FE"/>
    <w:rsid w:val="00D004CB"/>
    <w:rsid w:val="00D150E7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459BE"/>
    <w:rsid w:val="00F70EB2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203</cp:revision>
  <cp:lastPrinted>2021-04-02T07:05:00Z</cp:lastPrinted>
  <dcterms:created xsi:type="dcterms:W3CDTF">2023-11-08T04:26:00Z</dcterms:created>
  <dcterms:modified xsi:type="dcterms:W3CDTF">2023-11-09T17:48:00Z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