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29" w:rsidRPr="00280C29" w:rsidRDefault="00280C29" w:rsidP="00280C2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280C2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280C2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280C2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280C2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280C2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28.09.2015 г. №48/284 «О налоге на имущество физических лиц»</w:t>
      </w:r>
    </w:p>
    <w:p w:rsidR="00280C29" w:rsidRPr="00280C29" w:rsidRDefault="00280C29" w:rsidP="00280C2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0C2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280C29" w:rsidRPr="00280C29" w:rsidRDefault="00280C29" w:rsidP="00280C2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0C2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280C29" w:rsidRPr="00280C29" w:rsidRDefault="00280C29" w:rsidP="00280C2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0C2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80C29" w:rsidRPr="00280C29" w:rsidRDefault="00280C29" w:rsidP="00280C2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0C2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280C29" w:rsidRPr="00280C29" w:rsidRDefault="00280C29" w:rsidP="00280C2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0C2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280C29" w:rsidRPr="00280C29" w:rsidRDefault="00280C29" w:rsidP="00280C2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0C2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80C29" w:rsidRPr="00280C29" w:rsidRDefault="00280C29" w:rsidP="00280C2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0C2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280C29" w:rsidRPr="00280C29" w:rsidRDefault="00280C29" w:rsidP="00280C2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0C2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80C29" w:rsidRPr="00280C29" w:rsidRDefault="00280C29" w:rsidP="00280C2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ПРОЕКТ</w:t>
      </w:r>
    </w:p>
    <w:p w:rsidR="00280C29" w:rsidRPr="00280C29" w:rsidRDefault="00280C29" w:rsidP="00280C2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80C29" w:rsidRPr="00280C29" w:rsidRDefault="00280C29" w:rsidP="00280C2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0C2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280C2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280C2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280C2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280C2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28.09.2015 г. №48/284 «О налоге на им</w:t>
      </w:r>
      <w:r w:rsidRPr="00280C2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у</w:t>
      </w:r>
      <w:r w:rsidRPr="00280C2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щество физических лиц»</w:t>
      </w:r>
    </w:p>
    <w:p w:rsidR="00280C29" w:rsidRPr="00280C29" w:rsidRDefault="00280C29" w:rsidP="00280C2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80C29" w:rsidRPr="00280C29" w:rsidRDefault="00280C29" w:rsidP="00280C2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целях приведения решения Собрания депутатов </w:t>
      </w:r>
      <w:proofErr w:type="spellStart"/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28 сентября 2015 № 48/284 «О налоге на имущество физических лиц» (в ред. от 10.05.2017 г. № 79/417; от 15.11.2017 № 4/28), в соответствие с Федеральным законом от 03 августа 2018 года № 334-ФЗ «О внесении изменений в статью 52 части первой и часть вторую Налогового кодекса Российской Федерации», Собрание депутатов </w:t>
      </w:r>
      <w:proofErr w:type="spellStart"/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280C29" w:rsidRPr="00280C29" w:rsidRDefault="00280C29" w:rsidP="00280C2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280C29" w:rsidRPr="00280C29" w:rsidRDefault="00280C29" w:rsidP="00280C2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В подпункте 1 пункта 2:</w:t>
      </w:r>
    </w:p>
    <w:p w:rsidR="00280C29" w:rsidRPr="00280C29" w:rsidRDefault="00280C29" w:rsidP="00280C2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в абзаце втором после слов «жилых домов» дополнить словами «частей жилых домов», после слова «квартир» дополнить словами «частей квартир»;</w:t>
      </w:r>
    </w:p>
    <w:p w:rsidR="00280C29" w:rsidRPr="00280C29" w:rsidRDefault="00280C29" w:rsidP="00280C2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б) в абзаце пятом после слов «гаражей и </w:t>
      </w:r>
      <w:proofErr w:type="spellStart"/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машино</w:t>
      </w:r>
      <w:proofErr w:type="spellEnd"/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– мест» дополнить  словами «в том числе расположенных в объектах налогообложения, указанных в подпункте 2 настоящего пункта».</w:t>
      </w:r>
    </w:p>
    <w:p w:rsidR="00280C29" w:rsidRPr="00280C29" w:rsidRDefault="00280C29" w:rsidP="00280C2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пунктом 5 статьи 3 Федерального закона от 03 августа 2018 года № 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01 января 2017 года.</w:t>
      </w:r>
      <w:proofErr w:type="gramEnd"/>
    </w:p>
    <w:p w:rsidR="00280C29" w:rsidRPr="00280C29" w:rsidRDefault="00280C29" w:rsidP="00280C2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80C29" w:rsidRPr="00280C29" w:rsidRDefault="00280C29" w:rsidP="00280C2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80C29" w:rsidRPr="00280C29" w:rsidRDefault="00280C29" w:rsidP="00280C2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80C29" w:rsidRPr="00280C29" w:rsidRDefault="00280C29" w:rsidP="00280C2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280C29" w:rsidRPr="00280C29" w:rsidRDefault="00280C29" w:rsidP="00280C2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                                                         О.М. </w:t>
      </w:r>
      <w:proofErr w:type="spellStart"/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280C29" w:rsidRPr="00280C29" w:rsidRDefault="00280C29" w:rsidP="00280C2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80C29" w:rsidRPr="00280C29" w:rsidRDefault="00280C29" w:rsidP="00280C2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80C29" w:rsidRPr="00280C29" w:rsidRDefault="00280C29" w:rsidP="00280C2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280C29" w:rsidRPr="00280C29" w:rsidRDefault="00280C29" w:rsidP="00280C2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80C2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                                                                                                             Т.В. Иванова</w:t>
      </w:r>
    </w:p>
    <w:p w:rsidR="001563AB" w:rsidRPr="00280C29" w:rsidRDefault="001563AB" w:rsidP="00280C29"/>
    <w:sectPr w:rsidR="001563AB" w:rsidRPr="00280C29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798" w:rsidRDefault="00001798" w:rsidP="001563AB">
      <w:r>
        <w:separator/>
      </w:r>
    </w:p>
  </w:endnote>
  <w:endnote w:type="continuationSeparator" w:id="0">
    <w:p w:rsidR="00001798" w:rsidRDefault="0000179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798" w:rsidRDefault="00001798" w:rsidP="001563AB">
      <w:r w:rsidRPr="001563AB">
        <w:rPr>
          <w:color w:val="000000"/>
        </w:rPr>
        <w:separator/>
      </w:r>
    </w:p>
  </w:footnote>
  <w:footnote w:type="continuationSeparator" w:id="0">
    <w:p w:rsidR="00001798" w:rsidRDefault="00001798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1798"/>
    <w:rsid w:val="00011628"/>
    <w:rsid w:val="00061DE6"/>
    <w:rsid w:val="00076A9F"/>
    <w:rsid w:val="000836F5"/>
    <w:rsid w:val="000A1B56"/>
    <w:rsid w:val="000A476B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91DD0"/>
    <w:rsid w:val="002B2333"/>
    <w:rsid w:val="002C035E"/>
    <w:rsid w:val="002C0EA9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541E4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5F00"/>
    <w:rsid w:val="00694F75"/>
    <w:rsid w:val="006B2197"/>
    <w:rsid w:val="006D1F13"/>
    <w:rsid w:val="006D2674"/>
    <w:rsid w:val="00724B80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8E3124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70EB2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192</cp:revision>
  <cp:lastPrinted>2021-04-02T07:05:00Z</cp:lastPrinted>
  <dcterms:created xsi:type="dcterms:W3CDTF">2023-11-08T04:26:00Z</dcterms:created>
  <dcterms:modified xsi:type="dcterms:W3CDTF">2023-11-09T17:17:00Z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