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A476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0A476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0A476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A476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A476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28.09.2015 г. №48/284 «О налоге на имущество физических лиц»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25.10.2018 года                           № 16/93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28.09.2015 г. №48/284 «О налоге на им</w:t>
      </w:r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</w:t>
      </w:r>
      <w:r w:rsidRPr="000A47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щество физических лиц»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решения Собрания депутатов </w:t>
      </w:r>
      <w:proofErr w:type="spellStart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 сентября 2015 № 48/284 «О налоге на имущество физических лиц» (в ред. от 10.05.2017 г. № 79/417; от 15.11.2017 № 4/28), в соответствие с Федеральным законом от 03 августа 2018 года № 334-ФЗ «О внесении изменений в статью 52 части первой и часть вторую Налогового кодекса Российской Федерации», Собрание депутатов </w:t>
      </w:r>
      <w:proofErr w:type="spellStart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 подпункте 1 пункта 2: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в абзаце втором после слов «жилых домов» дополнить словами «частей жилых домов», после слова «квартир» дополнить словами «частей квартир»;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б) в абзаце пятом после слов «гаражей и </w:t>
      </w:r>
      <w:proofErr w:type="spellStart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машино</w:t>
      </w:r>
      <w:proofErr w:type="spellEnd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– мест» дополнить  словами «в том числе расположенных в объектах налогообложения, указанных в подпункте 2 настоящего пункта».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5 статьи 3 Федерального закона от 03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01 января 2017 года.</w:t>
      </w:r>
      <w:proofErr w:type="gramEnd"/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                                                    О.М. </w:t>
      </w:r>
      <w:proofErr w:type="spellStart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A476B" w:rsidRPr="000A476B" w:rsidRDefault="000A476B" w:rsidP="000A47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A47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                                           Т.В. Иванова</w:t>
      </w:r>
    </w:p>
    <w:p w:rsidR="001563AB" w:rsidRPr="000A476B" w:rsidRDefault="001563AB" w:rsidP="000A476B"/>
    <w:sectPr w:rsidR="001563AB" w:rsidRPr="000A476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31" w:rsidRDefault="00C34131" w:rsidP="001563AB">
      <w:r>
        <w:separator/>
      </w:r>
    </w:p>
  </w:endnote>
  <w:endnote w:type="continuationSeparator" w:id="0">
    <w:p w:rsidR="00C34131" w:rsidRDefault="00C3413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31" w:rsidRDefault="00C34131" w:rsidP="001563AB">
      <w:r w:rsidRPr="001563AB">
        <w:rPr>
          <w:color w:val="000000"/>
        </w:rPr>
        <w:separator/>
      </w:r>
    </w:p>
  </w:footnote>
  <w:footnote w:type="continuationSeparator" w:id="0">
    <w:p w:rsidR="00C34131" w:rsidRDefault="00C3413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B0CD9"/>
    <w:rsid w:val="00BD1777"/>
    <w:rsid w:val="00BE4BAE"/>
    <w:rsid w:val="00C00921"/>
    <w:rsid w:val="00C23EE5"/>
    <w:rsid w:val="00C30B57"/>
    <w:rsid w:val="00C335D4"/>
    <w:rsid w:val="00C34131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185</cp:revision>
  <cp:lastPrinted>2021-04-02T07:05:00Z</cp:lastPrinted>
  <dcterms:created xsi:type="dcterms:W3CDTF">2023-11-08T04:26:00Z</dcterms:created>
  <dcterms:modified xsi:type="dcterms:W3CDTF">2023-11-09T17:10:00Z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