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E31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E31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E31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 ноября 2010 года № 33/212 «О земельном налоге»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07.05.2018 года                                                № 11/65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 ноября 2010 года № 33/212 «О земел</w:t>
      </w: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ном налоге»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28.12.2017 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Внести в решение Собрания депутатов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 ноября 2010 года № 33/212 «О земельном налоге» (в редакции от 14.12.2010 г. № 34/239; от 24.01.2011 г. № 35/241; от 21.03.2011 г. № 37/258; от 12.10.2012 г. № 9/54; от 10.11.2014 г. № 38/204; от 27.02.2015 г. № 42/246, от 10.03.2016г. № 54/323), следующие изменения:</w:t>
      </w:r>
      <w:proofErr w:type="gramEnd"/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пункт 7 изложить в новой редакции: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</w:t>
      </w: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доставляется в отношении одного земельного участка с максимальной исчисленной суммой налога».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2018 года.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                                           О.М.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E3124" w:rsidRPr="008E3124" w:rsidRDefault="008E3124" w:rsidP="008E312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E312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                                                                                                       Т.В. Иванова</w:t>
      </w:r>
    </w:p>
    <w:p w:rsidR="001563AB" w:rsidRPr="008E3124" w:rsidRDefault="001563AB" w:rsidP="008E3124">
      <w:pPr>
        <w:rPr>
          <w:lang w:val="ru-RU"/>
        </w:rPr>
      </w:pPr>
    </w:p>
    <w:sectPr w:rsidR="001563AB" w:rsidRPr="008E312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1E" w:rsidRDefault="008F091E" w:rsidP="001563AB">
      <w:r>
        <w:separator/>
      </w:r>
    </w:p>
  </w:endnote>
  <w:endnote w:type="continuationSeparator" w:id="0">
    <w:p w:rsidR="008F091E" w:rsidRDefault="008F091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1E" w:rsidRDefault="008F091E" w:rsidP="001563AB">
      <w:r w:rsidRPr="001563AB">
        <w:rPr>
          <w:color w:val="000000"/>
        </w:rPr>
        <w:separator/>
      </w:r>
    </w:p>
  </w:footnote>
  <w:footnote w:type="continuationSeparator" w:id="0">
    <w:p w:rsidR="008F091E" w:rsidRDefault="008F091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8F091E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188</cp:revision>
  <cp:lastPrinted>2021-04-02T07:05:00Z</cp:lastPrinted>
  <dcterms:created xsi:type="dcterms:W3CDTF">2023-11-08T04:26:00Z</dcterms:created>
  <dcterms:modified xsi:type="dcterms:W3CDTF">2023-11-09T17:13:00Z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