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52" w:rsidRDefault="00080652" w:rsidP="00080652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ПОСТАНОВЛЕНИЕ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05.04.2017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62-па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исполнении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бюджета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образования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»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1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квартал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2017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080652" w:rsidRDefault="00080652" w:rsidP="00080652">
      <w:pPr>
        <w:pStyle w:val="2"/>
        <w:shd w:val="clear" w:color="auto" w:fill="EEEEEE"/>
        <w:rPr>
          <w:rFonts w:ascii="Tahoma" w:hAnsi="Tahoma"/>
          <w:color w:val="000000"/>
          <w:sz w:val="36"/>
          <w:szCs w:val="36"/>
        </w:rPr>
      </w:pPr>
      <w:r>
        <w:rPr>
          <w:rStyle w:val="aa"/>
          <w:rFonts w:ascii="Tahoma" w:hAnsi="Tahoma"/>
          <w:b w:val="0"/>
          <w:bCs w:val="0"/>
          <w:color w:val="000000"/>
        </w:rPr>
        <w:t> ПОСТАНОВЛЕНИЕ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05.04.2017года  № 62-па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Об исполнении бюджета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за 1 квартал 2017 года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сельсовет», Положением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13 ноября 2015 года № 49/292 (в ред. от 11.04.2016 г. № 56/328),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14.12.2016 года № 67/376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на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2017 год и плановый период 2018 и 2019 годов» (с внесенными дополнениями и изменениями),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1.Утвердить отчет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 1 квартал 2017 года в сумме: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доходам 1418107 рублей 00 коп.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расходам 1441325 рублей 75 коп.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превышением расходов над доходами в сумме 23218 рублей 75 коп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 источникам внутреннего финансирования дефицита бюджета в сумме 23218 рублей 75 коп.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Направить отчет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 1 квартал 2017 года, утвержденный п.1 настоящего постановления в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района.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постановления возложить на главного специалиста-эксперта, главного бухгалтера С.И. Носову.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Постановление вступает в силу со дня его подписания и подлежит обнародованию и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в информационно-телекоммуникационной сети «Интернет».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0652" w:rsidRDefault="00080652" w:rsidP="00080652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                                                                       Т.В. Иванова</w:t>
      </w:r>
    </w:p>
    <w:p w:rsidR="001563AB" w:rsidRPr="00080652" w:rsidRDefault="001563AB" w:rsidP="00080652">
      <w:pPr>
        <w:rPr>
          <w:lang w:val="ru-RU"/>
        </w:rPr>
      </w:pPr>
    </w:p>
    <w:sectPr w:rsidR="001563AB" w:rsidRPr="0008065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51" w:rsidRDefault="00DB5051" w:rsidP="001563AB">
      <w:r>
        <w:separator/>
      </w:r>
    </w:p>
  </w:endnote>
  <w:endnote w:type="continuationSeparator" w:id="0">
    <w:p w:rsidR="00DB5051" w:rsidRDefault="00DB505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51" w:rsidRDefault="00DB5051" w:rsidP="001563AB">
      <w:r w:rsidRPr="001563AB">
        <w:rPr>
          <w:color w:val="000000"/>
        </w:rPr>
        <w:separator/>
      </w:r>
    </w:p>
  </w:footnote>
  <w:footnote w:type="continuationSeparator" w:id="0">
    <w:p w:rsidR="00DB5051" w:rsidRDefault="00DB505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051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309</cp:revision>
  <cp:lastPrinted>2021-04-02T07:05:00Z</cp:lastPrinted>
  <dcterms:created xsi:type="dcterms:W3CDTF">2023-11-08T04:26:00Z</dcterms:created>
  <dcterms:modified xsi:type="dcterms:W3CDTF">2023-11-10T04:30:00Z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