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E3D" w:rsidRPr="007A2E3D" w:rsidRDefault="007A2E3D" w:rsidP="007A2E3D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7A2E3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ПОСТАНОВЛЕНИЕ от 10.04.2017 года № 64-па</w:t>
      </w:r>
      <w:proofErr w:type="gramStart"/>
      <w:r w:rsidRPr="007A2E3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О</w:t>
      </w:r>
      <w:proofErr w:type="gramEnd"/>
      <w:r w:rsidRPr="007A2E3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внесении изменений и дополнений в постановление Администрации </w:t>
      </w:r>
      <w:proofErr w:type="spellStart"/>
      <w:r w:rsidRPr="007A2E3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</w:t>
      </w:r>
      <w:r w:rsidRPr="007A2E3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в</w:t>
      </w:r>
      <w:r w:rsidRPr="007A2E3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ского</w:t>
      </w:r>
      <w:proofErr w:type="spellEnd"/>
      <w:r w:rsidRPr="007A2E3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7A2E3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7A2E3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от 29.11.2016 года № 159-па</w:t>
      </w:r>
    </w:p>
    <w:p w:rsidR="007A2E3D" w:rsidRPr="007A2E3D" w:rsidRDefault="007A2E3D" w:rsidP="007A2E3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A2E3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7A2E3D" w:rsidRPr="007A2E3D" w:rsidRDefault="007A2E3D" w:rsidP="007A2E3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A2E3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7A2E3D" w:rsidRPr="007A2E3D" w:rsidRDefault="007A2E3D" w:rsidP="007A2E3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A2E3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7A2E3D" w:rsidRPr="007A2E3D" w:rsidRDefault="007A2E3D" w:rsidP="007A2E3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A2E3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7A2E3D" w:rsidRPr="007A2E3D" w:rsidRDefault="007A2E3D" w:rsidP="007A2E3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A2E3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ПОСТАНОВЛЕНИЕ</w:t>
      </w:r>
    </w:p>
    <w:p w:rsidR="007A2E3D" w:rsidRPr="007A2E3D" w:rsidRDefault="007A2E3D" w:rsidP="007A2E3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A2E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7A2E3D" w:rsidRPr="007A2E3D" w:rsidRDefault="007A2E3D" w:rsidP="007A2E3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A2E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10.04.2017 года                           № 64-па</w:t>
      </w:r>
    </w:p>
    <w:p w:rsidR="007A2E3D" w:rsidRPr="007A2E3D" w:rsidRDefault="007A2E3D" w:rsidP="007A2E3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A2E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7A2E3D" w:rsidRPr="007A2E3D" w:rsidRDefault="007A2E3D" w:rsidP="007A2E3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A2E3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 О внесении изменений и дополнений в постановление Администрации </w:t>
      </w:r>
      <w:proofErr w:type="spellStart"/>
      <w:r w:rsidRPr="007A2E3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7A2E3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7A2E3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7A2E3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от 29.11.2016 года № 159-па</w:t>
      </w:r>
    </w:p>
    <w:p w:rsidR="007A2E3D" w:rsidRPr="007A2E3D" w:rsidRDefault="007A2E3D" w:rsidP="007A2E3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A2E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7A2E3D" w:rsidRPr="007A2E3D" w:rsidRDefault="007A2E3D" w:rsidP="007A2E3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A2E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7A2E3D" w:rsidRPr="007A2E3D" w:rsidRDefault="007A2E3D" w:rsidP="007A2E3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A2E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 целях приведения муниципального правового акта Администрации </w:t>
      </w:r>
      <w:proofErr w:type="spellStart"/>
      <w:r w:rsidRPr="007A2E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7A2E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7A2E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7A2E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в соответствие с действующим законодательством, Требования Прокуратуры </w:t>
      </w:r>
      <w:proofErr w:type="spellStart"/>
      <w:r w:rsidRPr="007A2E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7A2E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об изменении нормативного правового акта с целью исключения выявленных </w:t>
      </w:r>
      <w:proofErr w:type="spellStart"/>
      <w:r w:rsidRPr="007A2E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коррупциогенных</w:t>
      </w:r>
      <w:proofErr w:type="spellEnd"/>
      <w:r w:rsidRPr="007A2E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факторов от 06.03.2017 года № 20-2017 (</w:t>
      </w:r>
      <w:proofErr w:type="spellStart"/>
      <w:r w:rsidRPr="007A2E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кп</w:t>
      </w:r>
      <w:proofErr w:type="spellEnd"/>
      <w:r w:rsidRPr="007A2E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№ 001361), Администрация </w:t>
      </w:r>
      <w:proofErr w:type="spellStart"/>
      <w:r w:rsidRPr="007A2E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7A2E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7A2E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7A2E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</w:p>
    <w:p w:rsidR="007A2E3D" w:rsidRPr="007A2E3D" w:rsidRDefault="007A2E3D" w:rsidP="007A2E3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A2E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ПОСТАНОВЛЯЕТ:</w:t>
      </w:r>
    </w:p>
    <w:p w:rsidR="007A2E3D" w:rsidRPr="007A2E3D" w:rsidRDefault="007A2E3D" w:rsidP="007A2E3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A2E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 Раздел 5</w:t>
      </w:r>
      <w:r w:rsidRPr="007A2E3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«</w:t>
      </w:r>
      <w:r w:rsidRPr="007A2E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Формы оказания поддержки некоммерческим организациям» Порядка оказания мер социальной поддержки некоммерческим организациям-исполнителям общественно полезных услуг Администрацией </w:t>
      </w:r>
      <w:proofErr w:type="spellStart"/>
      <w:r w:rsidRPr="007A2E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7A2E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7A2E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7A2E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утвержденного постановлением Админ</w:t>
      </w:r>
      <w:r w:rsidRPr="007A2E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7A2E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страции </w:t>
      </w:r>
      <w:proofErr w:type="spellStart"/>
      <w:r w:rsidRPr="007A2E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7A2E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7A2E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7A2E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29.11.2016 года № 159-па, изложить в следующей редакции:</w:t>
      </w:r>
    </w:p>
    <w:p w:rsidR="007A2E3D" w:rsidRPr="007A2E3D" w:rsidRDefault="007A2E3D" w:rsidP="007A2E3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A2E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7A2E3D" w:rsidRPr="007A2E3D" w:rsidRDefault="007A2E3D" w:rsidP="007A2E3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A2E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</w:t>
      </w:r>
      <w:r w:rsidRPr="007A2E3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5. Формы оказания поддержки некоммерческим организациям</w:t>
      </w:r>
    </w:p>
    <w:p w:rsidR="007A2E3D" w:rsidRPr="007A2E3D" w:rsidRDefault="007A2E3D" w:rsidP="007A2E3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A2E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 Оказание поддержки социально ориентированным некоммерческим организациям осуществляется в следующих формах:</w:t>
      </w:r>
    </w:p>
    <w:p w:rsidR="007A2E3D" w:rsidRPr="007A2E3D" w:rsidRDefault="007A2E3D" w:rsidP="007A2E3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A2E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1) финансовая, имущественная, информационная, консультационная поддержка, а также поддержка в области подготовки, дополнительного профессионального образования работников и добровольцев социально ориентированных некоммерческих организаций;</w:t>
      </w:r>
    </w:p>
    <w:p w:rsidR="007A2E3D" w:rsidRPr="007A2E3D" w:rsidRDefault="007A2E3D" w:rsidP="007A2E3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7A2E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2) предоставление социально ориентированным некоммерческим организациям льгот по уплате налогов и сборов в соответствии с законодательством о налогах и сборах;</w:t>
      </w:r>
      <w:proofErr w:type="gramEnd"/>
    </w:p>
    <w:p w:rsidR="007A2E3D" w:rsidRPr="007A2E3D" w:rsidRDefault="007A2E3D" w:rsidP="007A2E3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A2E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3) осуществление закупок товаров, работ, услуг для обеспечения  муниципальных нужд у социально ориентированных некоммерческих организаций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</w:t>
      </w:r>
      <w:r w:rsidRPr="007A2E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7A2E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пальных нужд.</w:t>
      </w:r>
    </w:p>
    <w:p w:rsidR="007A2E3D" w:rsidRPr="007A2E3D" w:rsidRDefault="007A2E3D" w:rsidP="007A2E3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A2E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 Муниципальное образование может осуществлять поддержку социально ориентированным некоммерческим организациям в соответствии с законодательством Российской Федерации за счёт бюджетных ассигнований местного бюджета путем предоставления субсидий, в порядке, установленном нормативным правовым актом Администрации </w:t>
      </w:r>
      <w:proofErr w:type="spellStart"/>
      <w:r w:rsidRPr="007A2E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7A2E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7A2E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7A2E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района.</w:t>
      </w:r>
    </w:p>
    <w:p w:rsidR="007A2E3D" w:rsidRPr="007A2E3D" w:rsidRDefault="007A2E3D" w:rsidP="007A2E3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A2E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 Оказание имущественной поддержки социально ориентированным некоммерческим организациям осуществляется органам местного самоуправления путем пер</w:t>
      </w:r>
      <w:r w:rsidRPr="007A2E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7A2E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дачи во владение и (или) в пользование таким некоммерческим организациям муниципального имущества, установленного решением Собрания депутатов </w:t>
      </w:r>
      <w:proofErr w:type="spellStart"/>
      <w:r w:rsidRPr="007A2E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</w:t>
      </w:r>
      <w:r w:rsidRPr="007A2E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</w:t>
      </w:r>
      <w:r w:rsidRPr="007A2E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ского</w:t>
      </w:r>
      <w:proofErr w:type="spellEnd"/>
      <w:r w:rsidRPr="007A2E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7A2E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7A2E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в соответствии с Порядком и регламентом, утвержденным Администрацией </w:t>
      </w:r>
      <w:proofErr w:type="spellStart"/>
      <w:r w:rsidRPr="007A2E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7A2E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сельсовета. Указанное имущество должно использоваться только по целевому назначению.</w:t>
      </w:r>
    </w:p>
    <w:p w:rsidR="007A2E3D" w:rsidRPr="007A2E3D" w:rsidRDefault="007A2E3D" w:rsidP="007A2E3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A2E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4. Администрация </w:t>
      </w:r>
      <w:proofErr w:type="spellStart"/>
      <w:r w:rsidRPr="007A2E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7A2E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7A2E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7A2E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муниципальным правовым актом утверждает перечень муниципального имущества, свободного от прав третьих лиц (за исключением имущественных прав некоммерческих организаций). Муниципальное имущество, включенное в указанные перечни,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социально ориентированным некоммерческим организациям. Этот перечень подлежит обязательному обнародованию в установленном порядке, а также размещению в информационно-телекоммуникационной сети "Интернет" на официальном сайте муниципального образования.</w:t>
      </w:r>
    </w:p>
    <w:p w:rsidR="007A2E3D" w:rsidRPr="007A2E3D" w:rsidRDefault="007A2E3D" w:rsidP="007A2E3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A2E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5. Порядок формирования, ведения, обязательного обнародования перечня, предусмотренного пунктом 7, а также порядок и условия предоставления во владение и (или) в пользование включенного в него муниципального имущества, устанавливаются соответственно муниципальным правовым актом Администрации </w:t>
      </w:r>
      <w:proofErr w:type="spellStart"/>
      <w:r w:rsidRPr="007A2E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7A2E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7A2E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7A2E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района.</w:t>
      </w:r>
    </w:p>
    <w:p w:rsidR="007A2E3D" w:rsidRPr="007A2E3D" w:rsidRDefault="007A2E3D" w:rsidP="007A2E3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A2E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6. Муниципальное имущество, включенное в перечень, </w:t>
      </w:r>
      <w:proofErr w:type="gramStart"/>
      <w:r w:rsidRPr="007A2E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предусмотренного</w:t>
      </w:r>
      <w:proofErr w:type="gramEnd"/>
      <w:r w:rsidRPr="007A2E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пунктом 7, не подлежит отчуждению в частную собственность, в том числе в собственность некоммерческих организаций, арендующих это имущество.</w:t>
      </w:r>
    </w:p>
    <w:p w:rsidR="007A2E3D" w:rsidRPr="007A2E3D" w:rsidRDefault="007A2E3D" w:rsidP="007A2E3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A2E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7. Запрещаются продажа переданного социально ориентированным некоммерческим организациям муниципального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деятельности.</w:t>
      </w:r>
    </w:p>
    <w:p w:rsidR="007A2E3D" w:rsidRPr="007A2E3D" w:rsidRDefault="007A2E3D" w:rsidP="007A2E3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A2E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8. </w:t>
      </w:r>
      <w:proofErr w:type="gramStart"/>
      <w:r w:rsidRPr="007A2E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Администрация </w:t>
      </w:r>
      <w:proofErr w:type="spellStart"/>
      <w:r w:rsidRPr="007A2E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7A2E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7A2E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7A2E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района, оказавшая имущественную поддержку социально ориентированным некоммерческим организациям, вправе обратиться в Арбитражный суд с требованием о прекращении прав владения и (или) пользования социально ориентированными некоммерческими организ</w:t>
      </w:r>
      <w:r w:rsidRPr="007A2E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</w:t>
      </w:r>
      <w:r w:rsidRPr="007A2E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циями предоставленным им муниципальным имуществом при его использовании не по целевому назначению и (или) с нарушением запретов и ограничений, устано</w:t>
      </w:r>
      <w:r w:rsidRPr="007A2E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</w:t>
      </w:r>
      <w:r w:rsidRPr="007A2E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ленных настоящим порядком.</w:t>
      </w:r>
      <w:proofErr w:type="gramEnd"/>
    </w:p>
    <w:p w:rsidR="007A2E3D" w:rsidRPr="007A2E3D" w:rsidRDefault="007A2E3D" w:rsidP="007A2E3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A2E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9. Оказание информационной поддержки социально ориентированным некоммерческим организациям осуществляется Администрацией </w:t>
      </w:r>
      <w:proofErr w:type="spellStart"/>
      <w:r w:rsidRPr="007A2E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7A2E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7A2E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7A2E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путем создания муниципальных информационных систем и информационно-телекоммуникационных сетей и обеспечения их функционирования в целях реализации государственной политики в области поддержки социально ориентированных некоммерческих организаций</w:t>
      </w:r>
      <w:proofErr w:type="gramStart"/>
      <w:r w:rsidRPr="007A2E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.».</w:t>
      </w:r>
      <w:proofErr w:type="gramEnd"/>
    </w:p>
    <w:p w:rsidR="007A2E3D" w:rsidRPr="007A2E3D" w:rsidRDefault="007A2E3D" w:rsidP="007A2E3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A2E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 </w:t>
      </w:r>
      <w:proofErr w:type="gramStart"/>
      <w:r w:rsidRPr="007A2E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Контроль за</w:t>
      </w:r>
      <w:proofErr w:type="gramEnd"/>
      <w:r w:rsidRPr="007A2E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исполнением настоящего постановления оставляю за собой.</w:t>
      </w:r>
    </w:p>
    <w:p w:rsidR="007A2E3D" w:rsidRPr="007A2E3D" w:rsidRDefault="007A2E3D" w:rsidP="007A2E3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A2E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 Постановление вступает в силу со дня его подписания и подлежит размещению на информационных стендах и официальном сайте муниципального образования «</w:t>
      </w:r>
      <w:proofErr w:type="spellStart"/>
      <w:r w:rsidRPr="007A2E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7A2E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7A2E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7A2E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в сети «Интернет» в установленном порядке.</w:t>
      </w:r>
    </w:p>
    <w:p w:rsidR="007A2E3D" w:rsidRPr="007A2E3D" w:rsidRDefault="007A2E3D" w:rsidP="007A2E3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A2E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7A2E3D" w:rsidRPr="007A2E3D" w:rsidRDefault="007A2E3D" w:rsidP="007A2E3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A2E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7A2E3D" w:rsidRPr="007A2E3D" w:rsidRDefault="007A2E3D" w:rsidP="007A2E3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A2E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7A2E3D" w:rsidRPr="007A2E3D" w:rsidRDefault="007A2E3D" w:rsidP="007A2E3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A2E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7A2E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7A2E3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                                                        Т.В. Иванова</w:t>
      </w:r>
    </w:p>
    <w:p w:rsidR="001563AB" w:rsidRPr="007A2E3D" w:rsidRDefault="001563AB" w:rsidP="007A2E3D">
      <w:pPr>
        <w:rPr>
          <w:lang w:val="ru-RU"/>
        </w:rPr>
      </w:pPr>
    </w:p>
    <w:sectPr w:rsidR="001563AB" w:rsidRPr="007A2E3D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D62" w:rsidRDefault="000C7D62" w:rsidP="001563AB">
      <w:r>
        <w:separator/>
      </w:r>
    </w:p>
  </w:endnote>
  <w:endnote w:type="continuationSeparator" w:id="0">
    <w:p w:rsidR="000C7D62" w:rsidRDefault="000C7D62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D62" w:rsidRDefault="000C7D62" w:rsidP="001563AB">
      <w:r w:rsidRPr="001563AB">
        <w:rPr>
          <w:color w:val="000000"/>
        </w:rPr>
        <w:separator/>
      </w:r>
    </w:p>
  </w:footnote>
  <w:footnote w:type="continuationSeparator" w:id="0">
    <w:p w:rsidR="000C7D62" w:rsidRDefault="000C7D62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D28"/>
    <w:multiLevelType w:val="multilevel"/>
    <w:tmpl w:val="B5D4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E51D7A"/>
    <w:multiLevelType w:val="multilevel"/>
    <w:tmpl w:val="0934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921E96"/>
    <w:multiLevelType w:val="multilevel"/>
    <w:tmpl w:val="0DB2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079A3"/>
    <w:rsid w:val="00010F6B"/>
    <w:rsid w:val="00011628"/>
    <w:rsid w:val="0003203A"/>
    <w:rsid w:val="000461C2"/>
    <w:rsid w:val="00061DE6"/>
    <w:rsid w:val="000730A9"/>
    <w:rsid w:val="00076A9F"/>
    <w:rsid w:val="000836F5"/>
    <w:rsid w:val="00095639"/>
    <w:rsid w:val="000A06CA"/>
    <w:rsid w:val="000A1B56"/>
    <w:rsid w:val="000A476B"/>
    <w:rsid w:val="000B48E1"/>
    <w:rsid w:val="000C3ADA"/>
    <w:rsid w:val="000C4A2C"/>
    <w:rsid w:val="000C7D62"/>
    <w:rsid w:val="000E3170"/>
    <w:rsid w:val="00111B72"/>
    <w:rsid w:val="00124851"/>
    <w:rsid w:val="001373D8"/>
    <w:rsid w:val="00141FCB"/>
    <w:rsid w:val="0014243F"/>
    <w:rsid w:val="0014248E"/>
    <w:rsid w:val="00151DDF"/>
    <w:rsid w:val="001563AB"/>
    <w:rsid w:val="00156592"/>
    <w:rsid w:val="00170C18"/>
    <w:rsid w:val="0017505D"/>
    <w:rsid w:val="00180DED"/>
    <w:rsid w:val="0018491C"/>
    <w:rsid w:val="00186ACD"/>
    <w:rsid w:val="00196A7C"/>
    <w:rsid w:val="001A1272"/>
    <w:rsid w:val="001B01A8"/>
    <w:rsid w:val="001B3043"/>
    <w:rsid w:val="001C1A90"/>
    <w:rsid w:val="001C53F0"/>
    <w:rsid w:val="001D47A3"/>
    <w:rsid w:val="001E1195"/>
    <w:rsid w:val="001F0270"/>
    <w:rsid w:val="001F21E9"/>
    <w:rsid w:val="001F24EA"/>
    <w:rsid w:val="001F5A4A"/>
    <w:rsid w:val="00204343"/>
    <w:rsid w:val="00206031"/>
    <w:rsid w:val="00207730"/>
    <w:rsid w:val="002130C1"/>
    <w:rsid w:val="0026200D"/>
    <w:rsid w:val="00270055"/>
    <w:rsid w:val="0027343C"/>
    <w:rsid w:val="00273D08"/>
    <w:rsid w:val="00280C29"/>
    <w:rsid w:val="00287E55"/>
    <w:rsid w:val="00291DD0"/>
    <w:rsid w:val="002A34D4"/>
    <w:rsid w:val="002B2333"/>
    <w:rsid w:val="002C035E"/>
    <w:rsid w:val="002C0EA9"/>
    <w:rsid w:val="002E6426"/>
    <w:rsid w:val="002E750F"/>
    <w:rsid w:val="002F51B9"/>
    <w:rsid w:val="00300924"/>
    <w:rsid w:val="00305190"/>
    <w:rsid w:val="00311EB9"/>
    <w:rsid w:val="00315D6D"/>
    <w:rsid w:val="00331F86"/>
    <w:rsid w:val="0033431A"/>
    <w:rsid w:val="00337ACA"/>
    <w:rsid w:val="00346D7F"/>
    <w:rsid w:val="0035120F"/>
    <w:rsid w:val="003540C9"/>
    <w:rsid w:val="00364484"/>
    <w:rsid w:val="003675C6"/>
    <w:rsid w:val="00372776"/>
    <w:rsid w:val="00377646"/>
    <w:rsid w:val="00387508"/>
    <w:rsid w:val="003A203E"/>
    <w:rsid w:val="003B64EE"/>
    <w:rsid w:val="003D2985"/>
    <w:rsid w:val="003E41F1"/>
    <w:rsid w:val="003E605C"/>
    <w:rsid w:val="003F1E89"/>
    <w:rsid w:val="00400C63"/>
    <w:rsid w:val="0040576F"/>
    <w:rsid w:val="00413FD7"/>
    <w:rsid w:val="00423F1C"/>
    <w:rsid w:val="004327EB"/>
    <w:rsid w:val="00443050"/>
    <w:rsid w:val="004541E4"/>
    <w:rsid w:val="004617E8"/>
    <w:rsid w:val="00461F6A"/>
    <w:rsid w:val="00494176"/>
    <w:rsid w:val="00495702"/>
    <w:rsid w:val="004C3604"/>
    <w:rsid w:val="004C597A"/>
    <w:rsid w:val="004D0AB5"/>
    <w:rsid w:val="005121DE"/>
    <w:rsid w:val="0052046F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E5052"/>
    <w:rsid w:val="005F66E6"/>
    <w:rsid w:val="00600ED0"/>
    <w:rsid w:val="00601887"/>
    <w:rsid w:val="00601C54"/>
    <w:rsid w:val="006159DA"/>
    <w:rsid w:val="006179EA"/>
    <w:rsid w:val="0062097E"/>
    <w:rsid w:val="00626AF3"/>
    <w:rsid w:val="00630477"/>
    <w:rsid w:val="00633E59"/>
    <w:rsid w:val="00635F00"/>
    <w:rsid w:val="00661B95"/>
    <w:rsid w:val="00665CAA"/>
    <w:rsid w:val="006841C1"/>
    <w:rsid w:val="00694F75"/>
    <w:rsid w:val="006B2197"/>
    <w:rsid w:val="006D1F13"/>
    <w:rsid w:val="006D2674"/>
    <w:rsid w:val="006E2145"/>
    <w:rsid w:val="006F2416"/>
    <w:rsid w:val="00700025"/>
    <w:rsid w:val="007230F5"/>
    <w:rsid w:val="00724B80"/>
    <w:rsid w:val="007256F7"/>
    <w:rsid w:val="00736ABA"/>
    <w:rsid w:val="0074257B"/>
    <w:rsid w:val="0076341D"/>
    <w:rsid w:val="00772C37"/>
    <w:rsid w:val="007859AE"/>
    <w:rsid w:val="0079470B"/>
    <w:rsid w:val="007A1FA0"/>
    <w:rsid w:val="007A2E3D"/>
    <w:rsid w:val="007C006A"/>
    <w:rsid w:val="007C7B18"/>
    <w:rsid w:val="007D37BC"/>
    <w:rsid w:val="007D65DE"/>
    <w:rsid w:val="007D6957"/>
    <w:rsid w:val="0080475D"/>
    <w:rsid w:val="00805199"/>
    <w:rsid w:val="00806092"/>
    <w:rsid w:val="00841788"/>
    <w:rsid w:val="00856BA4"/>
    <w:rsid w:val="0086048E"/>
    <w:rsid w:val="00863214"/>
    <w:rsid w:val="00864744"/>
    <w:rsid w:val="0087363C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8F4D60"/>
    <w:rsid w:val="0091212D"/>
    <w:rsid w:val="0094111B"/>
    <w:rsid w:val="00956F32"/>
    <w:rsid w:val="00965970"/>
    <w:rsid w:val="0099538D"/>
    <w:rsid w:val="009C0761"/>
    <w:rsid w:val="009C383B"/>
    <w:rsid w:val="009D244B"/>
    <w:rsid w:val="009D2CE9"/>
    <w:rsid w:val="009D4B7E"/>
    <w:rsid w:val="009D5FB5"/>
    <w:rsid w:val="009D7D2F"/>
    <w:rsid w:val="009E1EA4"/>
    <w:rsid w:val="009F5508"/>
    <w:rsid w:val="00A0446D"/>
    <w:rsid w:val="00A050EB"/>
    <w:rsid w:val="00A112C7"/>
    <w:rsid w:val="00A25D0D"/>
    <w:rsid w:val="00A333DD"/>
    <w:rsid w:val="00A42ADF"/>
    <w:rsid w:val="00A4444A"/>
    <w:rsid w:val="00A520C8"/>
    <w:rsid w:val="00A56DDA"/>
    <w:rsid w:val="00A65B53"/>
    <w:rsid w:val="00A7456E"/>
    <w:rsid w:val="00A81782"/>
    <w:rsid w:val="00A83401"/>
    <w:rsid w:val="00A85092"/>
    <w:rsid w:val="00A96170"/>
    <w:rsid w:val="00AA67FF"/>
    <w:rsid w:val="00AB208E"/>
    <w:rsid w:val="00AC133D"/>
    <w:rsid w:val="00AC7536"/>
    <w:rsid w:val="00AE1B83"/>
    <w:rsid w:val="00AE4BAA"/>
    <w:rsid w:val="00AF1890"/>
    <w:rsid w:val="00B1317C"/>
    <w:rsid w:val="00B22E14"/>
    <w:rsid w:val="00B3309F"/>
    <w:rsid w:val="00B34FAA"/>
    <w:rsid w:val="00B37304"/>
    <w:rsid w:val="00B46B11"/>
    <w:rsid w:val="00B6369B"/>
    <w:rsid w:val="00B729A2"/>
    <w:rsid w:val="00B76E7E"/>
    <w:rsid w:val="00B824F5"/>
    <w:rsid w:val="00B83617"/>
    <w:rsid w:val="00B87FCC"/>
    <w:rsid w:val="00B954AD"/>
    <w:rsid w:val="00BA315C"/>
    <w:rsid w:val="00BA40E1"/>
    <w:rsid w:val="00BB0A6D"/>
    <w:rsid w:val="00BB0CD9"/>
    <w:rsid w:val="00BD1777"/>
    <w:rsid w:val="00BE4BAE"/>
    <w:rsid w:val="00C00921"/>
    <w:rsid w:val="00C23EE5"/>
    <w:rsid w:val="00C30B57"/>
    <w:rsid w:val="00C3342D"/>
    <w:rsid w:val="00C335D4"/>
    <w:rsid w:val="00C44BAA"/>
    <w:rsid w:val="00C47D24"/>
    <w:rsid w:val="00C54432"/>
    <w:rsid w:val="00C65FE5"/>
    <w:rsid w:val="00C66DD4"/>
    <w:rsid w:val="00C713B9"/>
    <w:rsid w:val="00C73579"/>
    <w:rsid w:val="00C86D1F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82A64"/>
    <w:rsid w:val="00D8653B"/>
    <w:rsid w:val="00D905C1"/>
    <w:rsid w:val="00D90A91"/>
    <w:rsid w:val="00D95BF3"/>
    <w:rsid w:val="00DA42B2"/>
    <w:rsid w:val="00DB3BDE"/>
    <w:rsid w:val="00DB5AEE"/>
    <w:rsid w:val="00DB7111"/>
    <w:rsid w:val="00DB740E"/>
    <w:rsid w:val="00DB7880"/>
    <w:rsid w:val="00DD013C"/>
    <w:rsid w:val="00DD5B2D"/>
    <w:rsid w:val="00DF02F6"/>
    <w:rsid w:val="00E00BFD"/>
    <w:rsid w:val="00E358A7"/>
    <w:rsid w:val="00E35DE4"/>
    <w:rsid w:val="00E43378"/>
    <w:rsid w:val="00E43B96"/>
    <w:rsid w:val="00E50C27"/>
    <w:rsid w:val="00E52BB0"/>
    <w:rsid w:val="00E54DFC"/>
    <w:rsid w:val="00E56ED4"/>
    <w:rsid w:val="00E76207"/>
    <w:rsid w:val="00E91E74"/>
    <w:rsid w:val="00EA3573"/>
    <w:rsid w:val="00EB77B1"/>
    <w:rsid w:val="00F06171"/>
    <w:rsid w:val="00F11283"/>
    <w:rsid w:val="00F22B52"/>
    <w:rsid w:val="00F40E31"/>
    <w:rsid w:val="00F459BE"/>
    <w:rsid w:val="00F70EB2"/>
    <w:rsid w:val="00F935D3"/>
    <w:rsid w:val="00F96142"/>
    <w:rsid w:val="00FA7C07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2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4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0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0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9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2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4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3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4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08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9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6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6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8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3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4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6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2877</TotalTime>
  <Pages>1</Pages>
  <Words>877</Words>
  <Characters>5000</Characters>
  <Application>Microsoft Office Word</Application>
  <DocSecurity>0</DocSecurity>
  <Lines>41</Lines>
  <Paragraphs>11</Paragraphs>
  <ScaleCrop>false</ScaleCrop>
  <Company/>
  <LinksUpToDate>false</LinksUpToDate>
  <CharactersWithSpaces>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300</cp:revision>
  <cp:lastPrinted>2021-04-02T07:05:00Z</cp:lastPrinted>
  <dcterms:created xsi:type="dcterms:W3CDTF">2023-11-08T04:26:00Z</dcterms:created>
  <dcterms:modified xsi:type="dcterms:W3CDTF">2023-11-10T04:23:00Z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