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8" w:rsidRDefault="007C7B18" w:rsidP="007C7B18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РАСПОРЯЖЕНИЕ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22.09.2017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38-ра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дополнений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распоряжение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02.04.2014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23-ра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инструкций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служащих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РАСПОРЯЖЕНИЕ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22.09.2017 года                            № 38-ра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и дополнений в распоряжение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от 02.04.2014 года № 23-ра «Об утверждении должностных инструкций муниципальных служащих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области», и в целях приведения в порядок функциональных обязанностей, прав и ответственности муниципальных служащих по замещаемой должности муниципальной службы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Внести в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от 02.04.2014 года № 23-ра «Об утверждении должностных инструкций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 следующие изменения: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1.1. В Приложении № 1 к распоряжению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02.04.2014 года № 23-ра: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1.1.1.  Пункт 2.1 части 2 изложить в новой редакции: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«2.1.На должность муниципальной службы - начальник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назначается лицо, имеющее высшее образование не ниже уровня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специалитета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1.1.2. дополнить пункт 3 подпунктами 3.12. и 3.13. следующего содержания: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«3.12. Соблюдать установленные статьями 12,13,14 Федерального </w:t>
      </w:r>
      <w:hyperlink r:id="rId7" w:tgtFrame="_blank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от 2 марта 2007 г. № 25-ФЗ «О муниципальной службе в Российской Федерации» обязанн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сти, ограничения и запреты, связанные с муниципальной службой.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3.13. Исходя из требований, предусмотренных Федеральным законом от 25.12.2008 № 273-ФЗ «О противодействии коррупции»,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В Приложении № 2 к распоряжению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02.04.2014 года № 23-ра: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1.2.1.  Пункт 2.1 части 2 изложить в новой редакции: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«2.1.На должность муниципальной службы - главный специалист-эксперт, главный бухгалтер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назначается лицо, имеющее высшее образование, без предъявления требований к стажу работы, направлению подготовки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1.2.2. дополнить пункт 3 подпунктами 3.12. и 3.13. следующего содержания: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«3.12. Соблюдать установленные статьями 12,13,14 Федерального </w:t>
      </w:r>
      <w:hyperlink r:id="rId8" w:tgtFrame="_blank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от 2 марта 2007 г. № 25-ФЗ «О муниципальной службе в Российской Федерации» обязанн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сти, ограничения и запреты, связанные с муниципальной службой.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3.13. Исходя из требований, предусмотренных Федеральным законом от 25.12.2008 № 273-ФЗ «О противодействии коррупции»,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Начальнику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С.Н. Харит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новой ознакомить с должностными инструкциями под личную роспись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сельсовета.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Настоящее распоряжение вступает в силу со дня его подписания.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7B18" w:rsidRDefault="007C7B18" w:rsidP="007C7B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и.о.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                С.Н. Харитонова</w:t>
      </w:r>
    </w:p>
    <w:p w:rsidR="001563AB" w:rsidRPr="007C7B18" w:rsidRDefault="001563AB" w:rsidP="007C7B18">
      <w:pPr>
        <w:rPr>
          <w:lang w:val="ru-RU"/>
        </w:rPr>
      </w:pPr>
    </w:p>
    <w:sectPr w:rsidR="001563AB" w:rsidRPr="007C7B1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DD" w:rsidRDefault="004C51DD" w:rsidP="001563AB">
      <w:r>
        <w:separator/>
      </w:r>
    </w:p>
  </w:endnote>
  <w:endnote w:type="continuationSeparator" w:id="0">
    <w:p w:rsidR="004C51DD" w:rsidRDefault="004C51D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DD" w:rsidRDefault="004C51DD" w:rsidP="001563AB">
      <w:r w:rsidRPr="001563AB">
        <w:rPr>
          <w:color w:val="000000"/>
        </w:rPr>
        <w:separator/>
      </w:r>
    </w:p>
  </w:footnote>
  <w:footnote w:type="continuationSeparator" w:id="0">
    <w:p w:rsidR="004C51DD" w:rsidRDefault="004C51D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1DD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293</cp:revision>
  <cp:lastPrinted>2021-04-02T07:05:00Z</cp:lastPrinted>
  <dcterms:created xsi:type="dcterms:W3CDTF">2023-11-08T04:26:00Z</dcterms:created>
  <dcterms:modified xsi:type="dcterms:W3CDTF">2023-11-10T04:14:00Z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