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04.09.2017 года № 85/439</w:t>
      </w:r>
      <w:proofErr w:type="gramStart"/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предоставлении очередного ежегодного отпуска главе </w:t>
      </w:r>
      <w:proofErr w:type="spellStart"/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56ED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04.09.2017  года                             № 85/439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предоставлении очередного ежегодного отпуска главе </w:t>
      </w:r>
      <w:proofErr w:type="spellStart"/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56ED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Рассмотрев заявление главы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Ивановой Татьяны Викторовны о предоставлении ей очередного ежегодного оплачиваемого отпуска за период работы с 25.03.2017 года по 24.03.2018 года, Собрание депутатов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Предоставить Т.В. Ивановой, главе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очередной ежегодный оплачиваемый отпуск за период работы с 25.03.2017 года по 24.03.2018 года продолжительностью 14 (Четырнадцать) календарных дней, с 18 сентября по 01 октября 2017 года включительно, </w:t>
      </w:r>
      <w:proofErr w:type="gram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согласно</w:t>
      </w:r>
      <w:proofErr w:type="gram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поданного заявления от 04 сентября 2017  года.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 О.М.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E56ED4" w:rsidRPr="00E56ED4" w:rsidRDefault="00E56ED4" w:rsidP="00E56ED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56ED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                                                        Т.В. Иванова</w:t>
      </w:r>
    </w:p>
    <w:p w:rsidR="001563AB" w:rsidRPr="00E56ED4" w:rsidRDefault="001563AB" w:rsidP="00E56ED4">
      <w:pPr>
        <w:rPr>
          <w:lang w:val="ru-RU"/>
        </w:rPr>
      </w:pPr>
    </w:p>
    <w:sectPr w:rsidR="001563AB" w:rsidRPr="00E56ED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66" w:rsidRDefault="00B65E66" w:rsidP="001563AB">
      <w:r>
        <w:separator/>
      </w:r>
    </w:p>
  </w:endnote>
  <w:endnote w:type="continuationSeparator" w:id="0">
    <w:p w:rsidR="00B65E66" w:rsidRDefault="00B65E6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66" w:rsidRDefault="00B65E66" w:rsidP="001563AB">
      <w:r w:rsidRPr="001563AB">
        <w:rPr>
          <w:color w:val="000000"/>
        </w:rPr>
        <w:separator/>
      </w:r>
    </w:p>
  </w:footnote>
  <w:footnote w:type="continuationSeparator" w:id="0">
    <w:p w:rsidR="00B65E66" w:rsidRDefault="00B65E6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43050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E505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1B95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56DDA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65E66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281</cp:revision>
  <cp:lastPrinted>2021-04-02T07:05:00Z</cp:lastPrinted>
  <dcterms:created xsi:type="dcterms:W3CDTF">2023-11-08T04:26:00Z</dcterms:created>
  <dcterms:modified xsi:type="dcterms:W3CDTF">2023-11-10T04:05:00Z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