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DB3BDE" w:rsidRPr="00DB3BDE" w:rsidTr="00DB3BD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DB3BDE" w:rsidRPr="00DB3BDE" w:rsidRDefault="00DB3BDE" w:rsidP="00DB3BDE">
            <w:pPr>
              <w:widowControl/>
              <w:suppressAutoHyphens w:val="0"/>
              <w:autoSpaceDN/>
              <w:textAlignment w:val="auto"/>
              <w:rPr>
                <w:rFonts w:ascii="Tahoma" w:eastAsia="Times New Roman" w:hAnsi="Tahoma"/>
                <w:color w:val="000000"/>
                <w:kern w:val="0"/>
                <w:sz w:val="12"/>
                <w:szCs w:val="12"/>
                <w:lang w:val="ru-RU" w:eastAsia="ru-RU" w:bidi="ar-SA"/>
              </w:rPr>
            </w:pPr>
          </w:p>
        </w:tc>
      </w:tr>
    </w:tbl>
    <w:p w:rsidR="00DB3BDE" w:rsidRPr="00DB3BDE" w:rsidRDefault="00DB3BDE" w:rsidP="00DB3BD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</w:pPr>
      <w:r w:rsidRPr="00DB3BD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>РЕШЕНИЕ от 15.11.2017 года № 4/27</w:t>
      </w:r>
      <w:proofErr w:type="gramStart"/>
      <w:r w:rsidRPr="00DB3BD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О</w:t>
      </w:r>
      <w:proofErr w:type="gramEnd"/>
      <w:r w:rsidRPr="00DB3BDE">
        <w:rPr>
          <w:rFonts w:ascii="Tahoma" w:eastAsia="Times New Roman" w:hAnsi="Tahoma"/>
          <w:b/>
          <w:bCs/>
          <w:color w:val="000000"/>
          <w:kern w:val="0"/>
          <w:sz w:val="14"/>
          <w:szCs w:val="14"/>
          <w:lang w:val="ru-RU" w:eastAsia="ru-RU" w:bidi="ar-SA"/>
        </w:rPr>
        <w:t xml:space="preserve"> признании утратившим силу</w:t>
      </w:r>
    </w:p>
    <w:p w:rsidR="00DB3BDE" w:rsidRPr="00DB3BDE" w:rsidRDefault="00DB3BDE" w:rsidP="00DB3BD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B3BD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РОССИЙСКАЯ ФЕДЕРАЦИЯ</w:t>
      </w:r>
    </w:p>
    <w:p w:rsidR="00DB3BDE" w:rsidRPr="00DB3BDE" w:rsidRDefault="00DB3BDE" w:rsidP="00DB3BD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B3BD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КУРСКАЯ ОБЛАСТЬ МЕДВЕНСКИЙ РАЙОН</w:t>
      </w:r>
    </w:p>
    <w:p w:rsidR="00DB3BDE" w:rsidRPr="00DB3BDE" w:rsidRDefault="00DB3BDE" w:rsidP="00DB3BD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B3BD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DB3BDE" w:rsidRPr="00DB3BDE" w:rsidRDefault="00DB3BDE" w:rsidP="00DB3BD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B3BD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СОБРАНИЕ ДЕПУТАТОВ</w:t>
      </w:r>
    </w:p>
    <w:p w:rsidR="00DB3BDE" w:rsidRPr="00DB3BDE" w:rsidRDefault="00DB3BDE" w:rsidP="00DB3BD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B3BD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АМОСОВСКОГО СЕЛЬСОВЕТА</w:t>
      </w:r>
    </w:p>
    <w:p w:rsidR="00DB3BDE" w:rsidRPr="00DB3BDE" w:rsidRDefault="00DB3BDE" w:rsidP="00DB3BD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B3BD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DB3BDE" w:rsidRPr="00DB3BDE" w:rsidRDefault="00DB3BDE" w:rsidP="00DB3BD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B3BD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РЕШЕНИЕ</w:t>
      </w:r>
    </w:p>
    <w:p w:rsidR="00DB3BDE" w:rsidRPr="00DB3BDE" w:rsidRDefault="00DB3BDE" w:rsidP="00DB3BD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B3BD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DB3BDE" w:rsidRPr="00DB3BDE" w:rsidRDefault="00DB3BDE" w:rsidP="00DB3BD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B3BD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DB3BDE" w:rsidRPr="00DB3BDE" w:rsidRDefault="00DB3BDE" w:rsidP="00DB3BD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B3B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от 15.11.2017 года                           № 4/27</w:t>
      </w:r>
    </w:p>
    <w:p w:rsidR="00DB3BDE" w:rsidRPr="00DB3BDE" w:rsidRDefault="00DB3BDE" w:rsidP="00DB3BD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B3B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B3BDE" w:rsidRPr="00DB3BDE" w:rsidRDefault="00DB3BDE" w:rsidP="00DB3BDE">
      <w:pPr>
        <w:widowControl/>
        <w:shd w:val="clear" w:color="auto" w:fill="EEEEEE"/>
        <w:suppressAutoHyphens w:val="0"/>
        <w:autoSpaceDN/>
        <w:jc w:val="center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B3BD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О признании </w:t>
      </w:r>
      <w:proofErr w:type="gramStart"/>
      <w:r w:rsidRPr="00DB3BD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утратившим</w:t>
      </w:r>
      <w:proofErr w:type="gramEnd"/>
      <w:r w:rsidRPr="00DB3BD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 xml:space="preserve"> силу</w:t>
      </w:r>
    </w:p>
    <w:p w:rsidR="00DB3BDE" w:rsidRPr="00DB3BDE" w:rsidRDefault="00DB3BDE" w:rsidP="00DB3B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B3BD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DB3BDE" w:rsidRPr="00DB3BDE" w:rsidRDefault="00DB3BDE" w:rsidP="00DB3B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B3BDE">
        <w:rPr>
          <w:rFonts w:ascii="Tahoma" w:eastAsia="Times New Roman" w:hAnsi="Tahoma"/>
          <w:b/>
          <w:bCs/>
          <w:color w:val="000000"/>
          <w:kern w:val="0"/>
          <w:sz w:val="12"/>
          <w:lang w:val="ru-RU" w:eastAsia="ru-RU" w:bidi="ar-SA"/>
        </w:rPr>
        <w:t> </w:t>
      </w:r>
    </w:p>
    <w:p w:rsidR="00DB3BDE" w:rsidRPr="00DB3BDE" w:rsidRDefault="00DB3BDE" w:rsidP="00DB3B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B3B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DB3B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DB3B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DB3B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B3B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района, Собрание депутатов </w:t>
      </w:r>
      <w:proofErr w:type="spellStart"/>
      <w:r w:rsidRPr="00DB3B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DB3B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DB3B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B3B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</w:t>
      </w:r>
    </w:p>
    <w:p w:rsidR="00DB3BDE" w:rsidRPr="00DB3BDE" w:rsidRDefault="00DB3BDE" w:rsidP="00DB3B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B3B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РЕШИЛО:</w:t>
      </w:r>
    </w:p>
    <w:p w:rsidR="00DB3BDE" w:rsidRPr="00DB3BDE" w:rsidRDefault="00DB3BDE" w:rsidP="00DB3B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B3B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1.Признать утратившим силу решение Собрания депутатов </w:t>
      </w:r>
      <w:proofErr w:type="spellStart"/>
      <w:r w:rsidRPr="00DB3B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DB3B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DB3B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B3B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от 30.09.2014 года № 37/191 «О предоставлении налоговых льгот по уплате земельного налога и налога на имущество физических лиц отдельным категориям налогоплательщиков </w:t>
      </w:r>
      <w:proofErr w:type="spellStart"/>
      <w:r w:rsidRPr="00DB3B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DB3B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 </w:t>
      </w:r>
      <w:proofErr w:type="spellStart"/>
      <w:r w:rsidRPr="00DB3B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B3B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</w:t>
      </w:r>
      <w:r w:rsidRPr="00DB3B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й</w:t>
      </w:r>
      <w:r w:rsidRPr="00DB3B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она».</w:t>
      </w:r>
    </w:p>
    <w:p w:rsidR="00DB3BDE" w:rsidRPr="00DB3BDE" w:rsidRDefault="00DB3BDE" w:rsidP="00DB3B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B3B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2.Настоящее решение вступает в силу с 01 января 2018 года, не ранее чем по истечении одного месяца со дня официального опубликования на официальном сайте муниципального образования «</w:t>
      </w:r>
      <w:proofErr w:type="spellStart"/>
      <w:r w:rsidRPr="00DB3B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Амосовский</w:t>
      </w:r>
      <w:proofErr w:type="spellEnd"/>
      <w:r w:rsidRPr="00DB3B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сельсовет» </w:t>
      </w:r>
      <w:proofErr w:type="spellStart"/>
      <w:r w:rsidRPr="00DB3B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B3B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 в сети Интернет, не ранее 1-го числа очередного налогового периода.</w:t>
      </w:r>
    </w:p>
    <w:p w:rsidR="00DB3BDE" w:rsidRPr="00DB3BDE" w:rsidRDefault="00DB3BDE" w:rsidP="00DB3B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B3B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B3BDE" w:rsidRPr="00DB3BDE" w:rsidRDefault="00DB3BDE" w:rsidP="00DB3B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B3B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B3BDE" w:rsidRPr="00DB3BDE" w:rsidRDefault="00DB3BDE" w:rsidP="00DB3B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B3B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B3BDE" w:rsidRPr="00DB3BDE" w:rsidRDefault="00DB3BDE" w:rsidP="00DB3B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B3B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Председатель Собрания депутатов </w:t>
      </w:r>
      <w:proofErr w:type="spellStart"/>
      <w:r w:rsidRPr="00DB3B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</w:p>
    <w:p w:rsidR="00DB3BDE" w:rsidRPr="00DB3BDE" w:rsidRDefault="00DB3BDE" w:rsidP="00DB3B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B3B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сельсовета </w:t>
      </w:r>
      <w:proofErr w:type="spellStart"/>
      <w:r w:rsidRPr="00DB3B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B3B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     О.М. </w:t>
      </w:r>
      <w:proofErr w:type="spellStart"/>
      <w:r w:rsidRPr="00DB3B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Горякина</w:t>
      </w:r>
      <w:proofErr w:type="spellEnd"/>
    </w:p>
    <w:p w:rsidR="00DB3BDE" w:rsidRPr="00DB3BDE" w:rsidRDefault="00DB3BDE" w:rsidP="00DB3B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B3B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B3BDE" w:rsidRPr="00DB3BDE" w:rsidRDefault="00DB3BDE" w:rsidP="00DB3B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B3B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 </w:t>
      </w:r>
    </w:p>
    <w:p w:rsidR="00DB3BDE" w:rsidRPr="00DB3BDE" w:rsidRDefault="00DB3BDE" w:rsidP="00DB3B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r w:rsidRPr="00DB3B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Глава </w:t>
      </w:r>
      <w:proofErr w:type="spellStart"/>
      <w:r w:rsidRPr="00DB3B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Амосовского</w:t>
      </w:r>
      <w:proofErr w:type="spellEnd"/>
      <w:r w:rsidRPr="00DB3B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сельсовета</w:t>
      </w:r>
    </w:p>
    <w:p w:rsidR="00DB3BDE" w:rsidRPr="00DB3BDE" w:rsidRDefault="00DB3BDE" w:rsidP="00DB3BDE">
      <w:pPr>
        <w:widowControl/>
        <w:shd w:val="clear" w:color="auto" w:fill="EEEEEE"/>
        <w:suppressAutoHyphens w:val="0"/>
        <w:autoSpaceDN/>
        <w:jc w:val="both"/>
        <w:textAlignment w:val="auto"/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</w:pPr>
      <w:proofErr w:type="spellStart"/>
      <w:r w:rsidRPr="00DB3B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>Медвенского</w:t>
      </w:r>
      <w:proofErr w:type="spellEnd"/>
      <w:r w:rsidRPr="00DB3BDE">
        <w:rPr>
          <w:rFonts w:ascii="Tahoma" w:eastAsia="Times New Roman" w:hAnsi="Tahoma"/>
          <w:color w:val="000000"/>
          <w:kern w:val="0"/>
          <w:sz w:val="12"/>
          <w:szCs w:val="12"/>
          <w:lang w:val="ru-RU" w:eastAsia="ru-RU" w:bidi="ar-SA"/>
        </w:rPr>
        <w:t xml:space="preserve"> района                                                                          Т.В. Иванова</w:t>
      </w:r>
    </w:p>
    <w:p w:rsidR="001563AB" w:rsidRPr="00DB3BDE" w:rsidRDefault="001563AB" w:rsidP="00DB3BDE">
      <w:pPr>
        <w:rPr>
          <w:lang w:val="ru-RU"/>
        </w:rPr>
      </w:pPr>
    </w:p>
    <w:sectPr w:rsidR="001563AB" w:rsidRPr="00DB3BDE" w:rsidSect="001563A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BAE" w:rsidRDefault="00896BAE" w:rsidP="001563AB">
      <w:r>
        <w:separator/>
      </w:r>
    </w:p>
  </w:endnote>
  <w:endnote w:type="continuationSeparator" w:id="0">
    <w:p w:rsidR="00896BAE" w:rsidRDefault="00896BAE" w:rsidP="0015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BAE" w:rsidRDefault="00896BAE" w:rsidP="001563AB">
      <w:r w:rsidRPr="001563AB">
        <w:rPr>
          <w:color w:val="000000"/>
        </w:rPr>
        <w:separator/>
      </w:r>
    </w:p>
  </w:footnote>
  <w:footnote w:type="continuationSeparator" w:id="0">
    <w:p w:rsidR="00896BAE" w:rsidRDefault="00896BAE" w:rsidP="0015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D28"/>
    <w:multiLevelType w:val="multilevel"/>
    <w:tmpl w:val="B5D4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24CA2"/>
    <w:multiLevelType w:val="multilevel"/>
    <w:tmpl w:val="71F6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5B57A5"/>
    <w:multiLevelType w:val="multilevel"/>
    <w:tmpl w:val="3376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439A8"/>
    <w:multiLevelType w:val="multilevel"/>
    <w:tmpl w:val="3BB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E51D7A"/>
    <w:multiLevelType w:val="multilevel"/>
    <w:tmpl w:val="0934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921E96"/>
    <w:multiLevelType w:val="multilevel"/>
    <w:tmpl w:val="0DB2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545046"/>
    <w:multiLevelType w:val="multilevel"/>
    <w:tmpl w:val="A51E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834680"/>
    <w:multiLevelType w:val="multilevel"/>
    <w:tmpl w:val="BD3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3AB"/>
    <w:rsid w:val="000079A3"/>
    <w:rsid w:val="00010F6B"/>
    <w:rsid w:val="00011628"/>
    <w:rsid w:val="0003203A"/>
    <w:rsid w:val="000461C2"/>
    <w:rsid w:val="00061DE6"/>
    <w:rsid w:val="000730A9"/>
    <w:rsid w:val="00076A9F"/>
    <w:rsid w:val="000836F5"/>
    <w:rsid w:val="000A06CA"/>
    <w:rsid w:val="000A1B56"/>
    <w:rsid w:val="000A476B"/>
    <w:rsid w:val="000B48E1"/>
    <w:rsid w:val="000C3ADA"/>
    <w:rsid w:val="000C4A2C"/>
    <w:rsid w:val="000E3170"/>
    <w:rsid w:val="00111B72"/>
    <w:rsid w:val="00124851"/>
    <w:rsid w:val="001373D8"/>
    <w:rsid w:val="00141FCB"/>
    <w:rsid w:val="0014243F"/>
    <w:rsid w:val="00151DDF"/>
    <w:rsid w:val="001563AB"/>
    <w:rsid w:val="00156592"/>
    <w:rsid w:val="00170C18"/>
    <w:rsid w:val="00180DED"/>
    <w:rsid w:val="0018491C"/>
    <w:rsid w:val="00196A7C"/>
    <w:rsid w:val="001A1272"/>
    <w:rsid w:val="001B01A8"/>
    <w:rsid w:val="001B3043"/>
    <w:rsid w:val="001C1A90"/>
    <w:rsid w:val="001D47A3"/>
    <w:rsid w:val="001F0270"/>
    <w:rsid w:val="001F21E9"/>
    <w:rsid w:val="001F24EA"/>
    <w:rsid w:val="001F5A4A"/>
    <w:rsid w:val="00204343"/>
    <w:rsid w:val="00206031"/>
    <w:rsid w:val="00207730"/>
    <w:rsid w:val="002130C1"/>
    <w:rsid w:val="0026200D"/>
    <w:rsid w:val="00270055"/>
    <w:rsid w:val="0027343C"/>
    <w:rsid w:val="00273D08"/>
    <w:rsid w:val="00280C29"/>
    <w:rsid w:val="00287E55"/>
    <w:rsid w:val="00291DD0"/>
    <w:rsid w:val="002A34D4"/>
    <w:rsid w:val="002B2333"/>
    <w:rsid w:val="002C035E"/>
    <w:rsid w:val="002C0EA9"/>
    <w:rsid w:val="002E6426"/>
    <w:rsid w:val="002E750F"/>
    <w:rsid w:val="002F51B9"/>
    <w:rsid w:val="00300924"/>
    <w:rsid w:val="00305190"/>
    <w:rsid w:val="00311EB9"/>
    <w:rsid w:val="00315D6D"/>
    <w:rsid w:val="00331F86"/>
    <w:rsid w:val="0033431A"/>
    <w:rsid w:val="00337ACA"/>
    <w:rsid w:val="00346D7F"/>
    <w:rsid w:val="0035120F"/>
    <w:rsid w:val="003540C9"/>
    <w:rsid w:val="00364484"/>
    <w:rsid w:val="003675C6"/>
    <w:rsid w:val="00372776"/>
    <w:rsid w:val="00377646"/>
    <w:rsid w:val="00387508"/>
    <w:rsid w:val="003A203E"/>
    <w:rsid w:val="003B64EE"/>
    <w:rsid w:val="003D2985"/>
    <w:rsid w:val="003E41F1"/>
    <w:rsid w:val="003E605C"/>
    <w:rsid w:val="003F1E89"/>
    <w:rsid w:val="00400C63"/>
    <w:rsid w:val="00413FD7"/>
    <w:rsid w:val="00423F1C"/>
    <w:rsid w:val="004327EB"/>
    <w:rsid w:val="004541E4"/>
    <w:rsid w:val="004617E8"/>
    <w:rsid w:val="00461F6A"/>
    <w:rsid w:val="00494176"/>
    <w:rsid w:val="00495702"/>
    <w:rsid w:val="004C3604"/>
    <w:rsid w:val="004C597A"/>
    <w:rsid w:val="004D0AB5"/>
    <w:rsid w:val="005121DE"/>
    <w:rsid w:val="00522B50"/>
    <w:rsid w:val="00522D4E"/>
    <w:rsid w:val="00550510"/>
    <w:rsid w:val="0055157F"/>
    <w:rsid w:val="00551CB5"/>
    <w:rsid w:val="0055310A"/>
    <w:rsid w:val="00555E5F"/>
    <w:rsid w:val="00570949"/>
    <w:rsid w:val="005728A1"/>
    <w:rsid w:val="00575346"/>
    <w:rsid w:val="00576873"/>
    <w:rsid w:val="00576E9F"/>
    <w:rsid w:val="00587C1E"/>
    <w:rsid w:val="0059268D"/>
    <w:rsid w:val="005978CF"/>
    <w:rsid w:val="005B2966"/>
    <w:rsid w:val="005B4251"/>
    <w:rsid w:val="005D0F02"/>
    <w:rsid w:val="005F66E6"/>
    <w:rsid w:val="00600ED0"/>
    <w:rsid w:val="00601C54"/>
    <w:rsid w:val="006179EA"/>
    <w:rsid w:val="0062097E"/>
    <w:rsid w:val="00626AF3"/>
    <w:rsid w:val="00630477"/>
    <w:rsid w:val="00633E59"/>
    <w:rsid w:val="00635F00"/>
    <w:rsid w:val="00665CAA"/>
    <w:rsid w:val="006841C1"/>
    <w:rsid w:val="00694F75"/>
    <w:rsid w:val="006B2197"/>
    <w:rsid w:val="006D1F13"/>
    <w:rsid w:val="006D2674"/>
    <w:rsid w:val="006F2416"/>
    <w:rsid w:val="00700025"/>
    <w:rsid w:val="00724B80"/>
    <w:rsid w:val="007256F7"/>
    <w:rsid w:val="00736ABA"/>
    <w:rsid w:val="0074257B"/>
    <w:rsid w:val="0076341D"/>
    <w:rsid w:val="00772C37"/>
    <w:rsid w:val="007859AE"/>
    <w:rsid w:val="0079470B"/>
    <w:rsid w:val="007A1FA0"/>
    <w:rsid w:val="007C006A"/>
    <w:rsid w:val="007D37BC"/>
    <w:rsid w:val="007D65DE"/>
    <w:rsid w:val="007D6957"/>
    <w:rsid w:val="0080475D"/>
    <w:rsid w:val="00805199"/>
    <w:rsid w:val="00806092"/>
    <w:rsid w:val="00841788"/>
    <w:rsid w:val="00856BA4"/>
    <w:rsid w:val="0086048E"/>
    <w:rsid w:val="00863214"/>
    <w:rsid w:val="00864744"/>
    <w:rsid w:val="0087363C"/>
    <w:rsid w:val="0088134B"/>
    <w:rsid w:val="00884983"/>
    <w:rsid w:val="00893623"/>
    <w:rsid w:val="00895B9D"/>
    <w:rsid w:val="00896BAE"/>
    <w:rsid w:val="008B50FC"/>
    <w:rsid w:val="008C2C4D"/>
    <w:rsid w:val="008D0843"/>
    <w:rsid w:val="008D3377"/>
    <w:rsid w:val="008D338D"/>
    <w:rsid w:val="008D41EC"/>
    <w:rsid w:val="008E3124"/>
    <w:rsid w:val="008F4D1D"/>
    <w:rsid w:val="008F4D60"/>
    <w:rsid w:val="0091212D"/>
    <w:rsid w:val="0094111B"/>
    <w:rsid w:val="00956F32"/>
    <w:rsid w:val="00965970"/>
    <w:rsid w:val="0099538D"/>
    <w:rsid w:val="009C0761"/>
    <w:rsid w:val="009C383B"/>
    <w:rsid w:val="009D244B"/>
    <w:rsid w:val="009D2CE9"/>
    <w:rsid w:val="009D4B7E"/>
    <w:rsid w:val="009D7D2F"/>
    <w:rsid w:val="009E1EA4"/>
    <w:rsid w:val="009F5508"/>
    <w:rsid w:val="00A0446D"/>
    <w:rsid w:val="00A050EB"/>
    <w:rsid w:val="00A112C7"/>
    <w:rsid w:val="00A25D0D"/>
    <w:rsid w:val="00A333DD"/>
    <w:rsid w:val="00A42ADF"/>
    <w:rsid w:val="00A4444A"/>
    <w:rsid w:val="00A520C8"/>
    <w:rsid w:val="00A65B53"/>
    <w:rsid w:val="00A7456E"/>
    <w:rsid w:val="00A83401"/>
    <w:rsid w:val="00A85092"/>
    <w:rsid w:val="00A96170"/>
    <w:rsid w:val="00AA67FF"/>
    <w:rsid w:val="00AB208E"/>
    <w:rsid w:val="00AC133D"/>
    <w:rsid w:val="00AC7536"/>
    <w:rsid w:val="00AE1B83"/>
    <w:rsid w:val="00AE4BAA"/>
    <w:rsid w:val="00AF1890"/>
    <w:rsid w:val="00B3309F"/>
    <w:rsid w:val="00B34FAA"/>
    <w:rsid w:val="00B37304"/>
    <w:rsid w:val="00B46B11"/>
    <w:rsid w:val="00B729A2"/>
    <w:rsid w:val="00B76E7E"/>
    <w:rsid w:val="00B824F5"/>
    <w:rsid w:val="00B83617"/>
    <w:rsid w:val="00B87FCC"/>
    <w:rsid w:val="00B954AD"/>
    <w:rsid w:val="00BA315C"/>
    <w:rsid w:val="00BA40E1"/>
    <w:rsid w:val="00BB0A6D"/>
    <w:rsid w:val="00BB0CD9"/>
    <w:rsid w:val="00BD1777"/>
    <w:rsid w:val="00BE4BAE"/>
    <w:rsid w:val="00C00921"/>
    <w:rsid w:val="00C23EE5"/>
    <w:rsid w:val="00C30B57"/>
    <w:rsid w:val="00C3342D"/>
    <w:rsid w:val="00C335D4"/>
    <w:rsid w:val="00C54432"/>
    <w:rsid w:val="00C65FE5"/>
    <w:rsid w:val="00C66DD4"/>
    <w:rsid w:val="00C713B9"/>
    <w:rsid w:val="00C73579"/>
    <w:rsid w:val="00C94ACD"/>
    <w:rsid w:val="00CA4074"/>
    <w:rsid w:val="00CC18B6"/>
    <w:rsid w:val="00CF37FE"/>
    <w:rsid w:val="00D004CB"/>
    <w:rsid w:val="00D150E7"/>
    <w:rsid w:val="00D43786"/>
    <w:rsid w:val="00D6480A"/>
    <w:rsid w:val="00D649C2"/>
    <w:rsid w:val="00D75E92"/>
    <w:rsid w:val="00D76BC3"/>
    <w:rsid w:val="00D82A64"/>
    <w:rsid w:val="00D8653B"/>
    <w:rsid w:val="00D905C1"/>
    <w:rsid w:val="00D95BF3"/>
    <w:rsid w:val="00DA42B2"/>
    <w:rsid w:val="00DB3BDE"/>
    <w:rsid w:val="00DB7111"/>
    <w:rsid w:val="00DB740E"/>
    <w:rsid w:val="00DB7880"/>
    <w:rsid w:val="00DD013C"/>
    <w:rsid w:val="00DD5B2D"/>
    <w:rsid w:val="00DF02F6"/>
    <w:rsid w:val="00E00BFD"/>
    <w:rsid w:val="00E358A7"/>
    <w:rsid w:val="00E35DE4"/>
    <w:rsid w:val="00E43378"/>
    <w:rsid w:val="00E43B96"/>
    <w:rsid w:val="00E50C27"/>
    <w:rsid w:val="00E52BB0"/>
    <w:rsid w:val="00E54DFC"/>
    <w:rsid w:val="00E76207"/>
    <w:rsid w:val="00E91E74"/>
    <w:rsid w:val="00EA3573"/>
    <w:rsid w:val="00EB77B1"/>
    <w:rsid w:val="00F06171"/>
    <w:rsid w:val="00F11283"/>
    <w:rsid w:val="00F22B52"/>
    <w:rsid w:val="00F40E31"/>
    <w:rsid w:val="00F459BE"/>
    <w:rsid w:val="00F70EB2"/>
    <w:rsid w:val="00F935D3"/>
    <w:rsid w:val="00F96142"/>
    <w:rsid w:val="00FA7C07"/>
    <w:rsid w:val="00FA7E4C"/>
    <w:rsid w:val="00FD3081"/>
    <w:rsid w:val="00FE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63AB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31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andard"/>
    <w:next w:val="Standard"/>
    <w:rsid w:val="001563AB"/>
    <w:pPr>
      <w:keepNext/>
      <w:jc w:val="center"/>
      <w:outlineLvl w:val="1"/>
    </w:pPr>
    <w:rPr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3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Standard"/>
    <w:next w:val="Standard"/>
    <w:rsid w:val="001563AB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63AB"/>
    <w:pPr>
      <w:suppressAutoHyphens/>
    </w:pPr>
  </w:style>
  <w:style w:type="paragraph" w:styleId="a3">
    <w:name w:val="Title"/>
    <w:basedOn w:val="Standard"/>
    <w:next w:val="Textbody"/>
    <w:rsid w:val="001563A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563AB"/>
    <w:pPr>
      <w:spacing w:after="120"/>
    </w:pPr>
  </w:style>
  <w:style w:type="paragraph" w:styleId="a4">
    <w:name w:val="Subtitle"/>
    <w:basedOn w:val="a3"/>
    <w:next w:val="Textbody"/>
    <w:rsid w:val="001563AB"/>
    <w:pPr>
      <w:jc w:val="center"/>
    </w:pPr>
    <w:rPr>
      <w:i/>
      <w:iCs/>
    </w:rPr>
  </w:style>
  <w:style w:type="paragraph" w:styleId="a5">
    <w:name w:val="List"/>
    <w:basedOn w:val="Textbody"/>
    <w:rsid w:val="001563AB"/>
  </w:style>
  <w:style w:type="paragraph" w:styleId="a6">
    <w:name w:val="caption"/>
    <w:basedOn w:val="Standard"/>
    <w:rsid w:val="001563A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63AB"/>
    <w:pPr>
      <w:suppressLineNumbers/>
    </w:pPr>
  </w:style>
  <w:style w:type="paragraph" w:customStyle="1" w:styleId="31">
    <w:name w:val="Основной текст с отступом 31"/>
    <w:basedOn w:val="Standard"/>
    <w:rsid w:val="001563AB"/>
    <w:pPr>
      <w:ind w:firstLine="851"/>
      <w:jc w:val="both"/>
    </w:pPr>
    <w:rPr>
      <w:sz w:val="28"/>
    </w:rPr>
  </w:style>
  <w:style w:type="paragraph" w:customStyle="1" w:styleId="21">
    <w:name w:val="Основной текст 21"/>
    <w:basedOn w:val="Standard"/>
    <w:rsid w:val="001563AB"/>
    <w:rPr>
      <w:b/>
      <w:bCs/>
    </w:rPr>
  </w:style>
  <w:style w:type="paragraph" w:customStyle="1" w:styleId="22">
    <w:name w:val="Основной текст 22"/>
    <w:basedOn w:val="Standard"/>
    <w:rsid w:val="001563AB"/>
    <w:rPr>
      <w:b/>
      <w:bCs/>
    </w:rPr>
  </w:style>
  <w:style w:type="paragraph" w:customStyle="1" w:styleId="TableContents">
    <w:name w:val="Table Contents"/>
    <w:basedOn w:val="Standard"/>
    <w:rsid w:val="001563AB"/>
    <w:pPr>
      <w:suppressLineNumbers/>
    </w:pPr>
  </w:style>
  <w:style w:type="paragraph" w:customStyle="1" w:styleId="TableHeading">
    <w:name w:val="Table Heading"/>
    <w:basedOn w:val="TableContents"/>
    <w:rsid w:val="001563AB"/>
    <w:pPr>
      <w:jc w:val="center"/>
    </w:pPr>
    <w:rPr>
      <w:b/>
      <w:bCs/>
    </w:rPr>
  </w:style>
  <w:style w:type="character" w:customStyle="1" w:styleId="Internetlink">
    <w:name w:val="Internet link"/>
    <w:rsid w:val="001563AB"/>
    <w:rPr>
      <w:color w:val="0000FF"/>
      <w:u w:val="single"/>
    </w:rPr>
  </w:style>
  <w:style w:type="paragraph" w:customStyle="1" w:styleId="ConsPlusTitlePage">
    <w:name w:val="ConsPlusTitlePage"/>
    <w:rsid w:val="001563AB"/>
    <w:pPr>
      <w:autoSpaceDE w:val="0"/>
      <w:textAlignment w:val="auto"/>
    </w:pPr>
    <w:rPr>
      <w:rFonts w:ascii="Tahoma" w:eastAsia="Times New Roman" w:hAnsi="Tahoma"/>
      <w:kern w:val="0"/>
      <w:sz w:val="20"/>
      <w:szCs w:val="20"/>
      <w:lang w:val="ru-RU" w:eastAsia="ru-RU" w:bidi="ar-SA"/>
    </w:rPr>
  </w:style>
  <w:style w:type="character" w:styleId="a7">
    <w:name w:val="Hyperlink"/>
    <w:basedOn w:val="a0"/>
    <w:rsid w:val="001563AB"/>
    <w:rPr>
      <w:color w:val="0000FF"/>
      <w:u w:val="single"/>
    </w:rPr>
  </w:style>
  <w:style w:type="paragraph" w:styleId="a8">
    <w:name w:val="Balloon Text"/>
    <w:basedOn w:val="a"/>
    <w:rsid w:val="001563AB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rsid w:val="001563AB"/>
    <w:rPr>
      <w:rFonts w:ascii="Tahoma" w:hAnsi="Tahoma"/>
      <w:sz w:val="16"/>
      <w:szCs w:val="16"/>
    </w:rPr>
  </w:style>
  <w:style w:type="character" w:styleId="aa">
    <w:name w:val="Strong"/>
    <w:basedOn w:val="a0"/>
    <w:uiPriority w:val="22"/>
    <w:qFormat/>
    <w:rsid w:val="001563AB"/>
    <w:rPr>
      <w:b/>
      <w:bCs/>
    </w:rPr>
  </w:style>
  <w:style w:type="paragraph" w:styleId="ab">
    <w:name w:val="Normal (Web)"/>
    <w:basedOn w:val="a"/>
    <w:uiPriority w:val="99"/>
    <w:unhideWhenUsed/>
    <w:rsid w:val="00061DE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c">
    <w:name w:val="Emphasis"/>
    <w:basedOn w:val="a0"/>
    <w:uiPriority w:val="20"/>
    <w:qFormat/>
    <w:rsid w:val="00061DE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31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1424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243F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B3730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ath">
    <w:name w:val="path"/>
    <w:basedOn w:val="a0"/>
    <w:rsid w:val="00315D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1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1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19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79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68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845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0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47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65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6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6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7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9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52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5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6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1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2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34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2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50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05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6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6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07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6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3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81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7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0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86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2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6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3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81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2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7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2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2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5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3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3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61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0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2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47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8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1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4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6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2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2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5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7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21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20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9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0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0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1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42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4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06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1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105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43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8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9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5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0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86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0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5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2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08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42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0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38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1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2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9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12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2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9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6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39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2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55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23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16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3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2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6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8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0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4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18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0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93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1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7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2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4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8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10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511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3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4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2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4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0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6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6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7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8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3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4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902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4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3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7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8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7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29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5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6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58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2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7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7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30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2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7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0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9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8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5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28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26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2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63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03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48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5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9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0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1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9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9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9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29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6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04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6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2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781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3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96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02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06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7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9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1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1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6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6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1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2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638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7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107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37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42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19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6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9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70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2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78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2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63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91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78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5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94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2390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269</cp:revision>
  <cp:lastPrinted>2021-04-02T07:05:00Z</cp:lastPrinted>
  <dcterms:created xsi:type="dcterms:W3CDTF">2023-11-08T04:26:00Z</dcterms:created>
  <dcterms:modified xsi:type="dcterms:W3CDTF">2023-11-09T20:16:00Z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